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2A37" w14:textId="77777777" w:rsidR="003600E2" w:rsidRPr="00BE53B8" w:rsidRDefault="003600E2" w:rsidP="0036387E">
      <w:pPr>
        <w:ind w:left="-1"/>
        <w:jc w:val="center"/>
        <w:rPr>
          <w:rFonts w:cs="B Zar"/>
          <w:i/>
          <w:iCs/>
          <w:sz w:val="20"/>
          <w:szCs w:val="20"/>
          <w:rtl/>
        </w:rPr>
      </w:pPr>
      <w:r w:rsidRPr="00BE53B8">
        <w:rPr>
          <w:rFonts w:cs="B Zar" w:hint="cs"/>
          <w:b/>
          <w:bCs/>
          <w:sz w:val="20"/>
          <w:szCs w:val="20"/>
          <w:rtl/>
        </w:rPr>
        <w:t>بسمه تعالی</w:t>
      </w:r>
    </w:p>
    <w:p w14:paraId="0189601E" w14:textId="77777777" w:rsidR="003600E2" w:rsidRPr="00BE53B8" w:rsidRDefault="006B0D5E" w:rsidP="00D17FDC">
      <w:pPr>
        <w:spacing w:after="0" w:line="240" w:lineRule="auto"/>
        <w:jc w:val="center"/>
        <w:rPr>
          <w:rFonts w:cs="B Zar"/>
          <w:i/>
          <w:iCs/>
          <w:sz w:val="30"/>
          <w:szCs w:val="30"/>
        </w:rPr>
      </w:pPr>
      <w:r>
        <w:rPr>
          <w:rFonts w:cs="B Zar"/>
          <w:i/>
          <w:iCs/>
          <w:noProof/>
          <w:sz w:val="30"/>
          <w:szCs w:val="30"/>
        </w:rPr>
        <w:drawing>
          <wp:inline distT="0" distB="0" distL="0" distR="0" wp14:anchorId="1B148B6B" wp14:editId="7E353FB0">
            <wp:extent cx="952500" cy="790575"/>
            <wp:effectExtent l="19050" t="0" r="0" b="0"/>
            <wp:docPr id="5" name="Picture 1" descr="ARM P116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P1166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9142D" w14:textId="77777777" w:rsidR="003600E2" w:rsidRPr="00D17FDC" w:rsidRDefault="00427BAC" w:rsidP="00D17FDC">
      <w:pPr>
        <w:spacing w:after="0" w:line="240" w:lineRule="auto"/>
        <w:jc w:val="center"/>
        <w:rPr>
          <w:rFonts w:cs="B Titr"/>
          <w:b/>
          <w:bCs/>
          <w:sz w:val="30"/>
          <w:szCs w:val="30"/>
          <w:rtl/>
        </w:rPr>
      </w:pPr>
      <w:r w:rsidRPr="00D17FDC">
        <w:rPr>
          <w:rFonts w:cs="B Titr" w:hint="cs"/>
          <w:b/>
          <w:bCs/>
          <w:sz w:val="30"/>
          <w:szCs w:val="30"/>
          <w:rtl/>
        </w:rPr>
        <w:t>توافقنامه</w:t>
      </w:r>
      <w:r w:rsidR="00582DCA" w:rsidRPr="00D17FDC">
        <w:rPr>
          <w:rFonts w:cs="B Titr" w:hint="cs"/>
          <w:b/>
          <w:bCs/>
          <w:sz w:val="30"/>
          <w:szCs w:val="30"/>
          <w:rtl/>
        </w:rPr>
        <w:t xml:space="preserve"> پژوهشي حمايت از پايان نامه هاي كارشناسي ارشد / دكتري</w:t>
      </w:r>
    </w:p>
    <w:p w14:paraId="3EC7BB72" w14:textId="77777777" w:rsidR="00591446" w:rsidRPr="00D17FDC" w:rsidRDefault="00582DCA" w:rsidP="00D17FDC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D17FDC">
        <w:rPr>
          <w:rFonts w:cs="B Titr" w:hint="cs"/>
          <w:b/>
          <w:bCs/>
          <w:sz w:val="24"/>
          <w:szCs w:val="24"/>
          <w:rtl/>
        </w:rPr>
        <w:t>تاریخ ثبت :                             شماره</w:t>
      </w:r>
      <w:r w:rsidR="0019440D" w:rsidRPr="00D17FDC">
        <w:rPr>
          <w:rFonts w:cs="B Titr" w:hint="cs"/>
          <w:b/>
          <w:bCs/>
          <w:sz w:val="24"/>
          <w:szCs w:val="24"/>
          <w:rtl/>
        </w:rPr>
        <w:t xml:space="preserve"> ثبت</w:t>
      </w:r>
      <w:r w:rsidRPr="00D17FDC">
        <w:rPr>
          <w:rFonts w:cs="B Titr" w:hint="cs"/>
          <w:b/>
          <w:bCs/>
          <w:sz w:val="24"/>
          <w:szCs w:val="24"/>
          <w:rtl/>
        </w:rPr>
        <w:t xml:space="preserve"> :  </w:t>
      </w:r>
    </w:p>
    <w:p w14:paraId="0F6ED321" w14:textId="77777777" w:rsidR="005B1B88" w:rsidRPr="00D17FDC" w:rsidRDefault="00953C2E" w:rsidP="002C7AAD">
      <w:pPr>
        <w:pStyle w:val="NoSpacing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>در رابطه با اج</w:t>
      </w:r>
      <w:r w:rsidR="005B1B88" w:rsidRPr="00D17FDC">
        <w:rPr>
          <w:rFonts w:cs="B Nazanin" w:hint="cs"/>
          <w:sz w:val="24"/>
          <w:szCs w:val="24"/>
          <w:rtl/>
        </w:rPr>
        <w:t>ـــ</w:t>
      </w:r>
      <w:r w:rsidRPr="00D17FDC">
        <w:rPr>
          <w:rFonts w:cs="B Nazanin" w:hint="cs"/>
          <w:sz w:val="24"/>
          <w:szCs w:val="24"/>
          <w:rtl/>
        </w:rPr>
        <w:t xml:space="preserve">راي </w:t>
      </w:r>
      <w:r w:rsidR="00A617A8" w:rsidRPr="00D17FDC">
        <w:rPr>
          <w:rFonts w:cs="B Nazanin" w:hint="cs"/>
          <w:sz w:val="24"/>
          <w:szCs w:val="24"/>
          <w:rtl/>
        </w:rPr>
        <w:t xml:space="preserve">ابلاغیه شماره 104-2/20 مورخ 2/3/96 در خصوص </w:t>
      </w:r>
      <w:r w:rsidRPr="00D17FDC">
        <w:rPr>
          <w:rFonts w:cs="B Nazanin" w:hint="cs"/>
          <w:sz w:val="24"/>
          <w:szCs w:val="24"/>
          <w:rtl/>
        </w:rPr>
        <w:t>حمايت از پايان نام</w:t>
      </w:r>
      <w:r w:rsidR="005B1B88" w:rsidRPr="00D17FDC">
        <w:rPr>
          <w:rFonts w:cs="B Nazanin" w:hint="cs"/>
          <w:sz w:val="24"/>
          <w:szCs w:val="24"/>
          <w:rtl/>
        </w:rPr>
        <w:t>ـ</w:t>
      </w:r>
      <w:r w:rsidRPr="00D17FDC">
        <w:rPr>
          <w:rFonts w:cs="B Nazanin" w:hint="cs"/>
          <w:sz w:val="24"/>
          <w:szCs w:val="24"/>
          <w:rtl/>
        </w:rPr>
        <w:t>ه هاي كارشناس</w:t>
      </w:r>
      <w:r w:rsidR="005B1B88" w:rsidRPr="00D17FDC">
        <w:rPr>
          <w:rFonts w:cs="B Nazanin" w:hint="cs"/>
          <w:sz w:val="24"/>
          <w:szCs w:val="24"/>
          <w:rtl/>
        </w:rPr>
        <w:t>ــــ</w:t>
      </w:r>
      <w:r w:rsidRPr="00D17FDC">
        <w:rPr>
          <w:rFonts w:cs="B Nazanin" w:hint="cs"/>
          <w:sz w:val="24"/>
          <w:szCs w:val="24"/>
          <w:rtl/>
        </w:rPr>
        <w:t>ي ارشد و دكتري</w:t>
      </w:r>
      <w:r w:rsidR="00281DBA" w:rsidRPr="00D17FDC">
        <w:rPr>
          <w:rFonts w:cs="B Nazanin" w:hint="cs"/>
          <w:sz w:val="24"/>
          <w:szCs w:val="24"/>
          <w:rtl/>
        </w:rPr>
        <w:t xml:space="preserve"> در </w:t>
      </w:r>
      <w:r w:rsidR="00974876">
        <w:rPr>
          <w:rFonts w:cs="B Nazanin" w:hint="cs"/>
          <w:sz w:val="24"/>
          <w:szCs w:val="24"/>
          <w:rtl/>
        </w:rPr>
        <w:t xml:space="preserve"> </w:t>
      </w:r>
      <w:r w:rsidR="00281DBA" w:rsidRPr="00D17FDC">
        <w:rPr>
          <w:rFonts w:cs="B Nazanin" w:hint="cs"/>
          <w:sz w:val="24"/>
          <w:szCs w:val="24"/>
          <w:rtl/>
        </w:rPr>
        <w:t>رشته های مورد نیاز صنعت نفت</w:t>
      </w:r>
      <w:r w:rsidR="00A617A8" w:rsidRPr="00D17FDC">
        <w:rPr>
          <w:rFonts w:cs="B Nazanin" w:hint="cs"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 xml:space="preserve">اين </w:t>
      </w:r>
      <w:r w:rsidR="00427BAC" w:rsidRPr="00D17FDC">
        <w:rPr>
          <w:rFonts w:cs="B Nazanin" w:hint="cs"/>
          <w:sz w:val="24"/>
          <w:szCs w:val="24"/>
          <w:rtl/>
        </w:rPr>
        <w:t>توافقنامه</w:t>
      </w:r>
      <w:r w:rsidRPr="00D17FDC">
        <w:rPr>
          <w:rFonts w:cs="B Nazanin" w:hint="cs"/>
          <w:sz w:val="24"/>
          <w:szCs w:val="24"/>
          <w:rtl/>
        </w:rPr>
        <w:t xml:space="preserve"> بين شركت </w:t>
      </w:r>
      <w:r w:rsidR="00D734B5" w:rsidRPr="00D17FDC">
        <w:rPr>
          <w:rFonts w:cs="B Nazanin" w:hint="cs"/>
          <w:sz w:val="24"/>
          <w:szCs w:val="24"/>
          <w:rtl/>
        </w:rPr>
        <w:t>پالایش نفت آب</w:t>
      </w:r>
      <w:r w:rsidR="005B1B88" w:rsidRPr="00D17FDC">
        <w:rPr>
          <w:rFonts w:cs="B Nazanin" w:hint="cs"/>
          <w:sz w:val="24"/>
          <w:szCs w:val="24"/>
          <w:rtl/>
        </w:rPr>
        <w:t>ـ</w:t>
      </w:r>
      <w:r w:rsidR="00D734B5" w:rsidRPr="00D17FDC">
        <w:rPr>
          <w:rFonts w:cs="B Nazanin" w:hint="cs"/>
          <w:sz w:val="24"/>
          <w:szCs w:val="24"/>
          <w:rtl/>
        </w:rPr>
        <w:t xml:space="preserve">ادان </w:t>
      </w:r>
      <w:r w:rsidR="00427BAC" w:rsidRPr="00D17FDC">
        <w:rPr>
          <w:rFonts w:cs="B Nazanin" w:hint="cs"/>
          <w:sz w:val="24"/>
          <w:szCs w:val="24"/>
          <w:rtl/>
        </w:rPr>
        <w:t>به شماره اقتصادی</w:t>
      </w:r>
      <w:r w:rsidR="00DE6E93" w:rsidRPr="00D17FDC">
        <w:rPr>
          <w:rFonts w:cs="B Nazanin" w:hint="cs"/>
          <w:sz w:val="24"/>
          <w:szCs w:val="24"/>
          <w:rtl/>
        </w:rPr>
        <w:t xml:space="preserve"> </w:t>
      </w:r>
      <w:r w:rsidR="00427BAC" w:rsidRPr="00D17FDC">
        <w:rPr>
          <w:rFonts w:cs="B Nazanin" w:hint="cs"/>
          <w:sz w:val="24"/>
          <w:szCs w:val="24"/>
          <w:rtl/>
        </w:rPr>
        <w:t xml:space="preserve">7654-9816-4111 و </w:t>
      </w:r>
      <w:r w:rsidR="00974876">
        <w:rPr>
          <w:rFonts w:cs="B Nazanin" w:hint="cs"/>
          <w:sz w:val="24"/>
          <w:szCs w:val="24"/>
          <w:rtl/>
        </w:rPr>
        <w:t xml:space="preserve">                 </w:t>
      </w:r>
      <w:r w:rsidR="00427BAC" w:rsidRPr="00D17FDC">
        <w:rPr>
          <w:rFonts w:cs="B Nazanin" w:hint="cs"/>
          <w:sz w:val="24"/>
          <w:szCs w:val="24"/>
          <w:rtl/>
        </w:rPr>
        <w:t xml:space="preserve">شناسنامه ملی 10101874669 </w:t>
      </w:r>
      <w:r w:rsidRPr="00D17FDC">
        <w:rPr>
          <w:rFonts w:cs="B Nazanin" w:hint="cs"/>
          <w:sz w:val="24"/>
          <w:szCs w:val="24"/>
          <w:rtl/>
        </w:rPr>
        <w:t>به نشان</w:t>
      </w:r>
      <w:r w:rsidR="005B1B88" w:rsidRPr="00D17FDC">
        <w:rPr>
          <w:rFonts w:cs="B Nazanin" w:hint="cs"/>
          <w:sz w:val="24"/>
          <w:szCs w:val="24"/>
          <w:rtl/>
        </w:rPr>
        <w:t>ـــ</w:t>
      </w:r>
      <w:r w:rsidRPr="00D17FDC">
        <w:rPr>
          <w:rFonts w:cs="B Nazanin" w:hint="cs"/>
          <w:sz w:val="24"/>
          <w:szCs w:val="24"/>
          <w:rtl/>
        </w:rPr>
        <w:t xml:space="preserve">ي </w:t>
      </w:r>
      <w:r w:rsidR="00D734B5" w:rsidRPr="00D17FDC">
        <w:rPr>
          <w:rFonts w:cs="B Nazanin" w:hint="cs"/>
          <w:sz w:val="24"/>
          <w:szCs w:val="24"/>
          <w:rtl/>
        </w:rPr>
        <w:t>پالایشگاه آبادان ، حاشیه اروند رود صندوق پست</w:t>
      </w:r>
      <w:r w:rsidR="005B1B88" w:rsidRPr="00D17FDC">
        <w:rPr>
          <w:rFonts w:cs="B Nazanin" w:hint="cs"/>
          <w:sz w:val="24"/>
          <w:szCs w:val="24"/>
          <w:rtl/>
        </w:rPr>
        <w:t>ـــ</w:t>
      </w:r>
      <w:r w:rsidR="00D734B5" w:rsidRPr="00D17FDC">
        <w:rPr>
          <w:rFonts w:cs="B Nazanin" w:hint="cs"/>
          <w:sz w:val="24"/>
          <w:szCs w:val="24"/>
          <w:rtl/>
        </w:rPr>
        <w:t xml:space="preserve">ی 555 </w:t>
      </w:r>
      <w:r w:rsidR="00DE6E93" w:rsidRPr="00D17FDC">
        <w:rPr>
          <w:rFonts w:cs="B Nazanin" w:hint="cs"/>
          <w:sz w:val="24"/>
          <w:szCs w:val="24"/>
          <w:rtl/>
        </w:rPr>
        <w:t>،</w:t>
      </w:r>
      <w:r w:rsidR="00974876">
        <w:rPr>
          <w:rFonts w:cs="B Nazanin" w:hint="cs"/>
          <w:sz w:val="24"/>
          <w:szCs w:val="24"/>
          <w:rtl/>
        </w:rPr>
        <w:t>کد</w:t>
      </w:r>
      <w:r w:rsidR="00D734B5" w:rsidRPr="00D17FDC">
        <w:rPr>
          <w:rFonts w:cs="B Nazanin" w:hint="cs"/>
          <w:sz w:val="24"/>
          <w:szCs w:val="24"/>
          <w:rtl/>
        </w:rPr>
        <w:t>پستی 63165</w:t>
      </w:r>
      <w:r w:rsidR="00F37DF6" w:rsidRPr="00D17FDC">
        <w:rPr>
          <w:rFonts w:cs="B Nazanin" w:hint="cs"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>و به نمايندگي</w:t>
      </w:r>
      <w:r w:rsidR="00974876">
        <w:rPr>
          <w:rFonts w:cs="B Nazanin" w:hint="cs"/>
          <w:sz w:val="24"/>
          <w:szCs w:val="24"/>
          <w:rtl/>
        </w:rPr>
        <w:t xml:space="preserve"> </w:t>
      </w:r>
      <w:r w:rsidR="00FF74D6" w:rsidRPr="00D17FDC">
        <w:rPr>
          <w:rFonts w:cs="B Nazanin" w:hint="cs"/>
          <w:sz w:val="24"/>
          <w:szCs w:val="24"/>
          <w:rtl/>
        </w:rPr>
        <w:t xml:space="preserve">رئیس </w:t>
      </w:r>
      <w:r w:rsidR="002C7AAD">
        <w:rPr>
          <w:rFonts w:cs="B Nazanin" w:hint="cs"/>
          <w:sz w:val="24"/>
          <w:szCs w:val="24"/>
          <w:rtl/>
        </w:rPr>
        <w:t>واحد</w:t>
      </w:r>
      <w:r w:rsidRPr="00D17FDC">
        <w:rPr>
          <w:rFonts w:cs="B Nazanin" w:hint="cs"/>
          <w:sz w:val="24"/>
          <w:szCs w:val="24"/>
          <w:rtl/>
        </w:rPr>
        <w:t xml:space="preserve"> پژوهش</w:t>
      </w:r>
      <w:r w:rsidR="00D734B5" w:rsidRPr="00D17FDC">
        <w:rPr>
          <w:rFonts w:cs="B Nazanin" w:hint="cs"/>
          <w:sz w:val="24"/>
          <w:szCs w:val="24"/>
          <w:rtl/>
        </w:rPr>
        <w:t xml:space="preserve"> و</w:t>
      </w:r>
      <w:r w:rsidR="00CD4DC9" w:rsidRPr="00D17FDC">
        <w:rPr>
          <w:rFonts w:cs="B Nazanin" w:hint="cs"/>
          <w:sz w:val="24"/>
          <w:szCs w:val="24"/>
          <w:rtl/>
        </w:rPr>
        <w:t>فناوری</w:t>
      </w:r>
      <w:r w:rsidRPr="00D17FDC">
        <w:rPr>
          <w:rFonts w:cs="B Nazanin" w:hint="cs"/>
          <w:sz w:val="24"/>
          <w:szCs w:val="24"/>
          <w:rtl/>
        </w:rPr>
        <w:t xml:space="preserve"> </w:t>
      </w:r>
      <w:r w:rsidR="002C7AAD" w:rsidRPr="00D17FDC">
        <w:rPr>
          <w:rFonts w:ascii="B Nananin" w:hAnsi="B Nananin" w:cs="B Nazanin" w:hint="cs"/>
          <w:sz w:val="30"/>
          <w:szCs w:val="28"/>
          <w:rtl/>
        </w:rPr>
        <w:t>----</w:t>
      </w:r>
      <w:r w:rsidR="002C7AAD">
        <w:rPr>
          <w:rFonts w:ascii="B Nananin" w:hAnsi="B Nananin" w:cs="B Nazanin" w:hint="cs"/>
          <w:sz w:val="30"/>
          <w:szCs w:val="28"/>
          <w:rtl/>
        </w:rPr>
        <w:t>------------</w:t>
      </w:r>
      <w:r w:rsidR="002C7AAD" w:rsidRPr="00D17FDC">
        <w:rPr>
          <w:rFonts w:ascii="B Nananin" w:hAnsi="B Nananin" w:cs="B Nazanin" w:hint="cs"/>
          <w:sz w:val="30"/>
          <w:szCs w:val="28"/>
          <w:rtl/>
        </w:rPr>
        <w:t>---</w:t>
      </w:r>
      <w:r w:rsidR="002C7AAD">
        <w:rPr>
          <w:rFonts w:cs="B Nazanin" w:hint="cs"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 xml:space="preserve">كه از اين پس </w:t>
      </w:r>
      <w:r w:rsidR="002C5974" w:rsidRPr="00D17FDC">
        <w:rPr>
          <w:rFonts w:cs="B Nazanin" w:hint="cs"/>
          <w:sz w:val="24"/>
          <w:szCs w:val="24"/>
          <w:rtl/>
        </w:rPr>
        <w:t>کارفرما</w:t>
      </w:r>
      <w:r w:rsidRPr="00D17FDC">
        <w:rPr>
          <w:rFonts w:cs="B Nazanin" w:hint="cs"/>
          <w:sz w:val="24"/>
          <w:szCs w:val="24"/>
          <w:rtl/>
        </w:rPr>
        <w:t xml:space="preserve"> ناميده م</w:t>
      </w:r>
      <w:r w:rsidR="005B1B88" w:rsidRPr="00D17FDC">
        <w:rPr>
          <w:rFonts w:cs="B Nazanin" w:hint="cs"/>
          <w:sz w:val="24"/>
          <w:szCs w:val="24"/>
          <w:rtl/>
        </w:rPr>
        <w:t>ــــ</w:t>
      </w:r>
      <w:r w:rsidRPr="00D17FDC">
        <w:rPr>
          <w:rFonts w:cs="B Nazanin" w:hint="cs"/>
          <w:sz w:val="24"/>
          <w:szCs w:val="24"/>
          <w:rtl/>
        </w:rPr>
        <w:t xml:space="preserve">ي شود از يك طرف و </w:t>
      </w:r>
    </w:p>
    <w:p w14:paraId="6D9F0E14" w14:textId="6DC40837" w:rsidR="005B1B88" w:rsidRPr="00D17FDC" w:rsidRDefault="00427BAC" w:rsidP="002D2538">
      <w:pPr>
        <w:pStyle w:val="NoSpacing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 xml:space="preserve">خانم / </w:t>
      </w:r>
      <w:r w:rsidR="00953C2E" w:rsidRPr="00D17FDC">
        <w:rPr>
          <w:rFonts w:cs="B Nazanin" w:hint="cs"/>
          <w:sz w:val="24"/>
          <w:szCs w:val="24"/>
          <w:rtl/>
        </w:rPr>
        <w:t xml:space="preserve">آقاي </w:t>
      </w:r>
      <w:r w:rsidR="009F445C" w:rsidRPr="00D17FDC">
        <w:rPr>
          <w:rFonts w:ascii="B Nananin" w:hAnsi="B Nananin" w:cs="B Nazanin" w:hint="cs"/>
          <w:sz w:val="30"/>
          <w:szCs w:val="28"/>
          <w:rtl/>
        </w:rPr>
        <w:t>----</w:t>
      </w:r>
      <w:r w:rsidR="00D17FDC">
        <w:rPr>
          <w:rFonts w:ascii="B Nananin" w:hAnsi="B Nananin" w:cs="B Nazanin" w:hint="cs"/>
          <w:sz w:val="30"/>
          <w:szCs w:val="28"/>
          <w:rtl/>
        </w:rPr>
        <w:t>------------</w:t>
      </w:r>
      <w:r w:rsidR="009F445C" w:rsidRPr="00D17FDC">
        <w:rPr>
          <w:rFonts w:ascii="B Nananin" w:hAnsi="B Nananin" w:cs="B Nazanin" w:hint="cs"/>
          <w:sz w:val="30"/>
          <w:szCs w:val="28"/>
          <w:rtl/>
        </w:rPr>
        <w:t>---</w:t>
      </w:r>
      <w:r w:rsidR="00D17FDC">
        <w:rPr>
          <w:rFonts w:cs="B Nazanin" w:hint="cs"/>
          <w:sz w:val="24"/>
          <w:szCs w:val="24"/>
          <w:rtl/>
        </w:rPr>
        <w:t xml:space="preserve"> </w:t>
      </w:r>
      <w:r w:rsidR="00953C2E" w:rsidRPr="00D17FDC">
        <w:rPr>
          <w:rFonts w:cs="B Nazanin" w:hint="cs"/>
          <w:sz w:val="24"/>
          <w:szCs w:val="24"/>
          <w:rtl/>
        </w:rPr>
        <w:t>به عن</w:t>
      </w:r>
      <w:r w:rsidR="004C4739" w:rsidRPr="00D17FDC">
        <w:rPr>
          <w:rFonts w:cs="B Nazanin" w:hint="cs"/>
          <w:sz w:val="24"/>
          <w:szCs w:val="24"/>
          <w:rtl/>
        </w:rPr>
        <w:t>ـــ</w:t>
      </w:r>
      <w:r w:rsidR="00953C2E" w:rsidRPr="00D17FDC">
        <w:rPr>
          <w:rFonts w:cs="B Nazanin" w:hint="cs"/>
          <w:sz w:val="24"/>
          <w:szCs w:val="24"/>
          <w:rtl/>
        </w:rPr>
        <w:t xml:space="preserve">وان </w:t>
      </w:r>
      <w:r w:rsidR="00953C2E" w:rsidRPr="00D17FDC">
        <w:rPr>
          <w:rFonts w:cs="B Nazanin" w:hint="cs"/>
          <w:b/>
          <w:bCs/>
          <w:sz w:val="24"/>
          <w:szCs w:val="24"/>
          <w:rtl/>
        </w:rPr>
        <w:t>دانشجو</w:t>
      </w:r>
      <w:r w:rsidR="00953C2E" w:rsidRPr="00D17FDC">
        <w:rPr>
          <w:rFonts w:cs="B Nazanin" w:hint="cs"/>
          <w:sz w:val="24"/>
          <w:szCs w:val="24"/>
          <w:rtl/>
        </w:rPr>
        <w:t>،</w:t>
      </w:r>
      <w:r w:rsidR="002D2538">
        <w:rPr>
          <w:rFonts w:cs="B Nazanin" w:hint="cs"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 xml:space="preserve">خانم / </w:t>
      </w:r>
      <w:r w:rsidR="00953C2E" w:rsidRPr="00D17FDC">
        <w:rPr>
          <w:rFonts w:cs="B Nazanin" w:hint="cs"/>
          <w:sz w:val="24"/>
          <w:szCs w:val="24"/>
          <w:rtl/>
        </w:rPr>
        <w:t xml:space="preserve">آقاي </w:t>
      </w:r>
      <w:r w:rsidR="00D17FDC" w:rsidRPr="00D17FDC">
        <w:rPr>
          <w:rFonts w:ascii="B Nananin" w:hAnsi="B Nananin" w:cs="B Nazanin" w:hint="cs"/>
          <w:sz w:val="30"/>
          <w:szCs w:val="28"/>
          <w:rtl/>
        </w:rPr>
        <w:t>----</w:t>
      </w:r>
      <w:r w:rsidR="00D17FDC">
        <w:rPr>
          <w:rFonts w:ascii="B Nananin" w:hAnsi="B Nananin" w:cs="B Nazanin" w:hint="cs"/>
          <w:sz w:val="30"/>
          <w:szCs w:val="28"/>
          <w:rtl/>
        </w:rPr>
        <w:t>------------</w:t>
      </w:r>
      <w:r w:rsidR="00D17FDC" w:rsidRPr="00D17FDC">
        <w:rPr>
          <w:rFonts w:ascii="B Nananin" w:hAnsi="B Nananin" w:cs="B Nazanin" w:hint="cs"/>
          <w:sz w:val="30"/>
          <w:szCs w:val="28"/>
          <w:rtl/>
        </w:rPr>
        <w:t>---</w:t>
      </w:r>
      <w:r w:rsidR="00D17FDC">
        <w:rPr>
          <w:rFonts w:cs="B Nazanin" w:hint="cs"/>
          <w:sz w:val="24"/>
          <w:szCs w:val="24"/>
          <w:rtl/>
        </w:rPr>
        <w:t xml:space="preserve"> </w:t>
      </w:r>
      <w:r w:rsidR="00953C2E" w:rsidRPr="00D17FDC">
        <w:rPr>
          <w:rFonts w:cs="B Nazanin" w:hint="cs"/>
          <w:sz w:val="24"/>
          <w:szCs w:val="24"/>
          <w:rtl/>
        </w:rPr>
        <w:t xml:space="preserve">به عنوان </w:t>
      </w:r>
      <w:r w:rsidR="00953C2E" w:rsidRPr="00D17FDC">
        <w:rPr>
          <w:rFonts w:cs="B Nazanin" w:hint="cs"/>
          <w:b/>
          <w:bCs/>
          <w:sz w:val="24"/>
          <w:szCs w:val="24"/>
          <w:rtl/>
        </w:rPr>
        <w:t>استـاد راهنمـا</w:t>
      </w:r>
      <w:r w:rsidR="00953C2E" w:rsidRPr="00D17FDC">
        <w:rPr>
          <w:rFonts w:cs="B Nazanin" w:hint="cs"/>
          <w:sz w:val="24"/>
          <w:szCs w:val="24"/>
          <w:rtl/>
        </w:rPr>
        <w:t>،</w:t>
      </w:r>
    </w:p>
    <w:p w14:paraId="3F3D22B8" w14:textId="3BD6689D" w:rsidR="00953C2E" w:rsidRPr="00D17FDC" w:rsidRDefault="00427BAC" w:rsidP="002D2538">
      <w:pPr>
        <w:pStyle w:val="NoSpacing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 xml:space="preserve">خانم / </w:t>
      </w:r>
      <w:r w:rsidR="00953C2E" w:rsidRPr="00D17FDC">
        <w:rPr>
          <w:rFonts w:cs="B Nazanin" w:hint="cs"/>
          <w:sz w:val="24"/>
          <w:szCs w:val="24"/>
          <w:rtl/>
        </w:rPr>
        <w:t xml:space="preserve">آقاي </w:t>
      </w:r>
      <w:r w:rsidR="00D17FDC" w:rsidRPr="00D17FDC">
        <w:rPr>
          <w:rFonts w:ascii="B Nananin" w:hAnsi="B Nananin" w:cs="B Nazanin" w:hint="cs"/>
          <w:sz w:val="30"/>
          <w:szCs w:val="28"/>
          <w:rtl/>
        </w:rPr>
        <w:t>----</w:t>
      </w:r>
      <w:r w:rsidR="00D17FDC">
        <w:rPr>
          <w:rFonts w:ascii="B Nananin" w:hAnsi="B Nananin" w:cs="B Nazanin" w:hint="cs"/>
          <w:sz w:val="30"/>
          <w:szCs w:val="28"/>
          <w:rtl/>
        </w:rPr>
        <w:t>------------</w:t>
      </w:r>
      <w:r w:rsidR="00D17FDC" w:rsidRPr="00D17FDC">
        <w:rPr>
          <w:rFonts w:ascii="B Nananin" w:hAnsi="B Nananin" w:cs="B Nazanin" w:hint="cs"/>
          <w:sz w:val="30"/>
          <w:szCs w:val="28"/>
          <w:rtl/>
        </w:rPr>
        <w:t>---</w:t>
      </w:r>
      <w:r w:rsidR="00D17FDC">
        <w:rPr>
          <w:rFonts w:cs="B Nazanin" w:hint="cs"/>
          <w:sz w:val="24"/>
          <w:szCs w:val="24"/>
          <w:rtl/>
        </w:rPr>
        <w:t xml:space="preserve"> </w:t>
      </w:r>
      <w:r w:rsidR="00953C2E" w:rsidRPr="00D17FDC">
        <w:rPr>
          <w:rFonts w:cs="B Nazanin" w:hint="cs"/>
          <w:sz w:val="24"/>
          <w:szCs w:val="24"/>
          <w:rtl/>
        </w:rPr>
        <w:t xml:space="preserve">به عنوان </w:t>
      </w:r>
      <w:r w:rsidR="00953C2E" w:rsidRPr="00D17FDC">
        <w:rPr>
          <w:rFonts w:cs="B Nazanin" w:hint="cs"/>
          <w:b/>
          <w:bCs/>
          <w:sz w:val="24"/>
          <w:szCs w:val="24"/>
          <w:rtl/>
        </w:rPr>
        <w:t>استاد مشـاور دانشگاهي</w:t>
      </w:r>
      <w:r w:rsidR="005B1B88" w:rsidRPr="00D17FDC">
        <w:rPr>
          <w:rFonts w:cs="B Nazanin" w:hint="cs"/>
          <w:sz w:val="24"/>
          <w:szCs w:val="24"/>
          <w:rtl/>
        </w:rPr>
        <w:t>،</w:t>
      </w:r>
      <w:r w:rsidR="002D2538">
        <w:rPr>
          <w:rFonts w:cs="B Nazanin" w:hint="cs"/>
          <w:sz w:val="24"/>
          <w:szCs w:val="24"/>
          <w:rtl/>
        </w:rPr>
        <w:t xml:space="preserve"> </w:t>
      </w:r>
      <w:r w:rsidR="00953C2E" w:rsidRPr="00D17FDC">
        <w:rPr>
          <w:rFonts w:cs="B Nazanin" w:hint="cs"/>
          <w:sz w:val="24"/>
          <w:szCs w:val="24"/>
          <w:rtl/>
        </w:rPr>
        <w:t xml:space="preserve">خانم / آقاي </w:t>
      </w:r>
      <w:r w:rsidR="00D17FDC" w:rsidRPr="00D17FDC">
        <w:rPr>
          <w:rFonts w:ascii="B Nananin" w:hAnsi="B Nananin" w:cs="B Nazanin" w:hint="cs"/>
          <w:sz w:val="30"/>
          <w:szCs w:val="28"/>
          <w:rtl/>
        </w:rPr>
        <w:t>----</w:t>
      </w:r>
      <w:r w:rsidR="00D17FDC">
        <w:rPr>
          <w:rFonts w:ascii="B Nananin" w:hAnsi="B Nananin" w:cs="B Nazanin" w:hint="cs"/>
          <w:sz w:val="30"/>
          <w:szCs w:val="28"/>
          <w:rtl/>
        </w:rPr>
        <w:t>------------</w:t>
      </w:r>
      <w:r w:rsidR="00D17FDC" w:rsidRPr="00D17FDC">
        <w:rPr>
          <w:rFonts w:ascii="B Nananin" w:hAnsi="B Nananin" w:cs="B Nazanin" w:hint="cs"/>
          <w:sz w:val="30"/>
          <w:szCs w:val="28"/>
          <w:rtl/>
        </w:rPr>
        <w:t>---</w:t>
      </w:r>
      <w:r w:rsidR="00D17FDC">
        <w:rPr>
          <w:rFonts w:cs="B Nazanin" w:hint="cs"/>
          <w:sz w:val="24"/>
          <w:szCs w:val="24"/>
          <w:rtl/>
        </w:rPr>
        <w:t xml:space="preserve"> </w:t>
      </w:r>
      <w:r w:rsidR="00953C2E" w:rsidRPr="00D17FDC">
        <w:rPr>
          <w:rFonts w:cs="B Nazanin" w:hint="cs"/>
          <w:sz w:val="24"/>
          <w:szCs w:val="24"/>
          <w:rtl/>
        </w:rPr>
        <w:t>ب</w:t>
      </w:r>
      <w:r w:rsidR="001D7189" w:rsidRPr="00D17FDC">
        <w:rPr>
          <w:rFonts w:cs="B Nazanin" w:hint="cs"/>
          <w:sz w:val="24"/>
          <w:szCs w:val="24"/>
          <w:rtl/>
        </w:rPr>
        <w:t xml:space="preserve">ه </w:t>
      </w:r>
      <w:r w:rsidR="00953C2E" w:rsidRPr="00D17FDC">
        <w:rPr>
          <w:rFonts w:cs="B Nazanin" w:hint="cs"/>
          <w:sz w:val="24"/>
          <w:szCs w:val="24"/>
          <w:rtl/>
        </w:rPr>
        <w:t xml:space="preserve">عنوان </w:t>
      </w:r>
      <w:r w:rsidR="00953C2E" w:rsidRPr="00D17FDC">
        <w:rPr>
          <w:rFonts w:cs="B Nazanin" w:hint="cs"/>
          <w:b/>
          <w:bCs/>
          <w:sz w:val="24"/>
          <w:szCs w:val="24"/>
          <w:rtl/>
        </w:rPr>
        <w:t>مشاور صنعتي</w:t>
      </w:r>
      <w:r w:rsidR="002D2538">
        <w:rPr>
          <w:rFonts w:cs="B Nazanin" w:hint="cs"/>
          <w:b/>
          <w:bCs/>
          <w:sz w:val="24"/>
          <w:szCs w:val="24"/>
          <w:rtl/>
        </w:rPr>
        <w:t>(</w:t>
      </w:r>
      <w:r w:rsidR="001A16DC" w:rsidRPr="00D17FDC">
        <w:rPr>
          <w:rFonts w:cs="B Nazanin" w:hint="cs"/>
          <w:sz w:val="24"/>
          <w:szCs w:val="24"/>
          <w:rtl/>
        </w:rPr>
        <w:t>که توسط کارفرما تعیین می گردد</w:t>
      </w:r>
      <w:r w:rsidR="002D2538">
        <w:rPr>
          <w:rFonts w:cs="B Nazanin" w:hint="cs"/>
          <w:sz w:val="24"/>
          <w:szCs w:val="24"/>
          <w:rtl/>
        </w:rPr>
        <w:t xml:space="preserve">) </w:t>
      </w:r>
      <w:r w:rsidR="00953C2E" w:rsidRPr="00D17FDC">
        <w:rPr>
          <w:rFonts w:cs="B Nazanin" w:hint="cs"/>
          <w:sz w:val="24"/>
          <w:szCs w:val="24"/>
          <w:rtl/>
        </w:rPr>
        <w:t xml:space="preserve">با </w:t>
      </w:r>
      <w:r w:rsidR="00271ADC" w:rsidRPr="00D17FDC">
        <w:rPr>
          <w:rFonts w:cs="B Nazanin" w:hint="cs"/>
          <w:sz w:val="24"/>
          <w:szCs w:val="24"/>
          <w:rtl/>
        </w:rPr>
        <w:t>مشخصات</w:t>
      </w:r>
      <w:r w:rsidR="004F33AE">
        <w:rPr>
          <w:rFonts w:cs="B Nazanin" w:hint="cs"/>
          <w:sz w:val="24"/>
          <w:szCs w:val="24"/>
          <w:rtl/>
        </w:rPr>
        <w:t xml:space="preserve"> </w:t>
      </w:r>
      <w:r w:rsidR="00BE53B8" w:rsidRPr="00D17FDC">
        <w:rPr>
          <w:rFonts w:cs="B Nazanin" w:hint="cs"/>
          <w:sz w:val="24"/>
          <w:szCs w:val="24"/>
          <w:rtl/>
        </w:rPr>
        <w:t>مندرج</w:t>
      </w:r>
      <w:r w:rsidR="004F33AE">
        <w:rPr>
          <w:rFonts w:cs="B Nazanin" w:hint="cs"/>
          <w:sz w:val="24"/>
          <w:szCs w:val="24"/>
          <w:rtl/>
        </w:rPr>
        <w:t xml:space="preserve"> </w:t>
      </w:r>
      <w:r w:rsidR="00A40AE1" w:rsidRPr="00D17FDC">
        <w:rPr>
          <w:rFonts w:cs="B Nazanin" w:hint="cs"/>
          <w:sz w:val="24"/>
          <w:szCs w:val="24"/>
          <w:rtl/>
        </w:rPr>
        <w:t xml:space="preserve">در پیوست یک توافقنامه </w:t>
      </w:r>
      <w:r w:rsidR="00953C2E" w:rsidRPr="00D17FDC">
        <w:rPr>
          <w:rFonts w:cs="B Nazanin" w:hint="cs"/>
          <w:sz w:val="24"/>
          <w:szCs w:val="24"/>
          <w:rtl/>
        </w:rPr>
        <w:t xml:space="preserve">به عنوان مجريان از طرف ديگر </w:t>
      </w:r>
      <w:r w:rsidR="00BE53B8" w:rsidRPr="00D17FDC">
        <w:rPr>
          <w:rFonts w:cs="B Nazanin" w:hint="cs"/>
          <w:sz w:val="24"/>
          <w:szCs w:val="24"/>
          <w:rtl/>
        </w:rPr>
        <w:t xml:space="preserve">و </w:t>
      </w:r>
      <w:r w:rsidR="00953C2E" w:rsidRPr="00D17FDC">
        <w:rPr>
          <w:rFonts w:cs="B Nazanin" w:hint="cs"/>
          <w:sz w:val="24"/>
          <w:szCs w:val="24"/>
          <w:rtl/>
        </w:rPr>
        <w:t>با شرايط زير منعقد مي گردد</w:t>
      </w:r>
      <w:r w:rsidR="00D734B5" w:rsidRPr="00D17FDC">
        <w:rPr>
          <w:rFonts w:cs="B Nazanin" w:hint="cs"/>
          <w:sz w:val="24"/>
          <w:szCs w:val="24"/>
          <w:rtl/>
        </w:rPr>
        <w:t xml:space="preserve"> :</w:t>
      </w:r>
    </w:p>
    <w:p w14:paraId="2769CF00" w14:textId="77777777" w:rsidR="00BE53B8" w:rsidRPr="00BE53B8" w:rsidRDefault="00BE53B8" w:rsidP="00BE53B8">
      <w:pPr>
        <w:pStyle w:val="NoSpacing"/>
        <w:ind w:left="-142"/>
        <w:jc w:val="both"/>
        <w:rPr>
          <w:rFonts w:cs="B Titr"/>
          <w:sz w:val="28"/>
          <w:szCs w:val="28"/>
          <w:rtl/>
        </w:rPr>
      </w:pPr>
      <w:r w:rsidRPr="00BE53B8">
        <w:rPr>
          <w:rFonts w:cs="B Titr" w:hint="cs"/>
          <w:sz w:val="28"/>
          <w:szCs w:val="28"/>
          <w:rtl/>
        </w:rPr>
        <w:t>ماده 1- موضوع توافقنامه عبارت است از :</w:t>
      </w:r>
    </w:p>
    <w:p w14:paraId="21370AE5" w14:textId="77777777" w:rsidR="00BE53B8" w:rsidRPr="00D17FDC" w:rsidRDefault="00BE53B8" w:rsidP="00BE53B8">
      <w:pPr>
        <w:pStyle w:val="NoSpacing"/>
        <w:ind w:left="-142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 xml:space="preserve">انجام پايان نامه كارشناسي ارشد/ دكتري با مشخصات ذيل </w:t>
      </w:r>
    </w:p>
    <w:p w14:paraId="57A9A923" w14:textId="77777777" w:rsidR="005546FF" w:rsidRPr="00D17FDC" w:rsidRDefault="00BE53B8" w:rsidP="005546FF">
      <w:pPr>
        <w:pStyle w:val="NoSpacing"/>
        <w:ind w:left="-142"/>
        <w:jc w:val="both"/>
        <w:rPr>
          <w:rFonts w:cs="B Nazanin"/>
          <w:b/>
          <w:bCs/>
          <w:sz w:val="28"/>
          <w:szCs w:val="28"/>
          <w:rtl/>
        </w:rPr>
      </w:pPr>
      <w:r w:rsidRPr="00D17FDC">
        <w:rPr>
          <w:rFonts w:cs="B Nazanin" w:hint="cs"/>
          <w:b/>
          <w:bCs/>
          <w:sz w:val="28"/>
          <w:szCs w:val="28"/>
          <w:rtl/>
        </w:rPr>
        <w:t xml:space="preserve">عنوان فارسي : </w:t>
      </w:r>
    </w:p>
    <w:p w14:paraId="22CA9B87" w14:textId="77777777" w:rsidR="00BE53B8" w:rsidRPr="00D17FDC" w:rsidRDefault="009F445C" w:rsidP="005546FF">
      <w:pPr>
        <w:pStyle w:val="NoSpacing"/>
        <w:ind w:left="-142"/>
        <w:jc w:val="both"/>
        <w:rPr>
          <w:rFonts w:cs="B Nazanin"/>
          <w:b/>
          <w:bCs/>
          <w:sz w:val="28"/>
          <w:szCs w:val="28"/>
          <w:rtl/>
        </w:rPr>
      </w:pPr>
      <w:r w:rsidRPr="00D17FDC">
        <w:rPr>
          <w:rFonts w:cs="B Nazanin" w:hint="cs"/>
          <w:b/>
          <w:bCs/>
          <w:szCs w:val="24"/>
          <w:rtl/>
        </w:rPr>
        <w:t>-------------------------------------------</w:t>
      </w:r>
    </w:p>
    <w:p w14:paraId="51BD4E87" w14:textId="77777777" w:rsidR="00BE53B8" w:rsidRPr="00D17FDC" w:rsidRDefault="00BE53B8" w:rsidP="00BE53B8">
      <w:pPr>
        <w:pStyle w:val="NoSpacing"/>
        <w:ind w:left="-142"/>
        <w:jc w:val="both"/>
        <w:rPr>
          <w:rFonts w:cs="B Nazanin"/>
          <w:b/>
          <w:bCs/>
          <w:sz w:val="28"/>
          <w:szCs w:val="28"/>
          <w:rtl/>
        </w:rPr>
      </w:pPr>
      <w:r w:rsidRPr="00D17FDC">
        <w:rPr>
          <w:rFonts w:cs="B Nazanin" w:hint="cs"/>
          <w:b/>
          <w:bCs/>
          <w:sz w:val="28"/>
          <w:szCs w:val="28"/>
          <w:rtl/>
        </w:rPr>
        <w:t>عنوان انگليسي:</w:t>
      </w:r>
    </w:p>
    <w:p w14:paraId="667A6BA1" w14:textId="77777777" w:rsidR="00D17FDC" w:rsidRPr="00165929" w:rsidRDefault="009F445C" w:rsidP="00165929">
      <w:pPr>
        <w:pStyle w:val="NoSpacing"/>
        <w:bidi w:val="0"/>
        <w:ind w:left="-142"/>
        <w:jc w:val="both"/>
        <w:rPr>
          <w:rFonts w:cs="B Traffic"/>
          <w:sz w:val="36"/>
          <w:szCs w:val="36"/>
          <w:rtl/>
        </w:rPr>
      </w:pPr>
      <w:r w:rsidRPr="00D17FDC">
        <w:rPr>
          <w:rStyle w:val="hps"/>
          <w:rFonts w:cs="B Nazanin" w:hint="cs"/>
          <w:color w:val="333333"/>
          <w:szCs w:val="32"/>
          <w:rtl/>
        </w:rPr>
        <w:t>------------------------------------------------</w:t>
      </w:r>
    </w:p>
    <w:p w14:paraId="017FF07C" w14:textId="77777777" w:rsidR="0093245F" w:rsidRPr="00BE53B8" w:rsidRDefault="0012533E" w:rsidP="0093245F">
      <w:pPr>
        <w:pStyle w:val="NoSpacing"/>
        <w:ind w:left="-142"/>
        <w:jc w:val="both"/>
        <w:rPr>
          <w:rFonts w:cs="B Titr"/>
          <w:sz w:val="28"/>
          <w:szCs w:val="28"/>
          <w:rtl/>
        </w:rPr>
      </w:pPr>
      <w:r w:rsidRPr="00BE53B8">
        <w:rPr>
          <w:rFonts w:cs="B Titr" w:hint="cs"/>
          <w:sz w:val="28"/>
          <w:szCs w:val="28"/>
          <w:rtl/>
        </w:rPr>
        <w:t xml:space="preserve">ماده 2- مدت </w:t>
      </w:r>
      <w:r w:rsidR="00D734B5" w:rsidRPr="00BE53B8">
        <w:rPr>
          <w:rFonts w:cs="B Titr" w:hint="cs"/>
          <w:sz w:val="28"/>
          <w:szCs w:val="28"/>
          <w:rtl/>
        </w:rPr>
        <w:t>توافقنامه</w:t>
      </w:r>
      <w:r w:rsidRPr="00BE53B8">
        <w:rPr>
          <w:rFonts w:cs="B Titr" w:hint="cs"/>
          <w:sz w:val="28"/>
          <w:szCs w:val="28"/>
          <w:rtl/>
        </w:rPr>
        <w:t xml:space="preserve"> : </w:t>
      </w:r>
    </w:p>
    <w:p w14:paraId="2439753A" w14:textId="7E66F0B5" w:rsidR="0012533E" w:rsidRPr="00D17FDC" w:rsidRDefault="003969A5" w:rsidP="009F445C">
      <w:pPr>
        <w:pStyle w:val="NoSpacing"/>
        <w:ind w:left="-142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 xml:space="preserve">زمان اجرای </w:t>
      </w:r>
      <w:r w:rsidR="0093245F" w:rsidRPr="00D17FDC">
        <w:rPr>
          <w:rFonts w:cs="B Nazanin" w:hint="cs"/>
          <w:sz w:val="24"/>
          <w:szCs w:val="24"/>
          <w:rtl/>
        </w:rPr>
        <w:t xml:space="preserve">این توافقنامه </w:t>
      </w:r>
      <w:r w:rsidR="0012533E" w:rsidRPr="00D17FDC">
        <w:rPr>
          <w:rFonts w:cs="B Nazanin" w:hint="cs"/>
          <w:sz w:val="24"/>
          <w:szCs w:val="24"/>
          <w:rtl/>
        </w:rPr>
        <w:t>از تاريخ</w:t>
      </w:r>
      <w:r w:rsidR="00F37DF6" w:rsidRPr="00D17FDC">
        <w:rPr>
          <w:rFonts w:cs="B Nazanin" w:hint="cs"/>
          <w:sz w:val="24"/>
          <w:szCs w:val="24"/>
          <w:rtl/>
        </w:rPr>
        <w:t xml:space="preserve"> تصویب پروپوزال</w:t>
      </w:r>
      <w:r w:rsidR="0044517F" w:rsidRPr="00D17FDC">
        <w:rPr>
          <w:rFonts w:cs="B Nazanin" w:hint="cs"/>
          <w:sz w:val="24"/>
          <w:szCs w:val="24"/>
          <w:rtl/>
        </w:rPr>
        <w:t xml:space="preserve"> در شورای پژ</w:t>
      </w:r>
      <w:r w:rsidR="00F37DF6" w:rsidRPr="00D17FDC">
        <w:rPr>
          <w:rFonts w:cs="B Nazanin" w:hint="cs"/>
          <w:sz w:val="24"/>
          <w:szCs w:val="24"/>
          <w:rtl/>
        </w:rPr>
        <w:t xml:space="preserve">وهشی شرکت پالایش نفت آبادان در تاریخ </w:t>
      </w:r>
      <w:r w:rsidR="0044517F" w:rsidRPr="00D17FDC">
        <w:rPr>
          <w:rFonts w:cs="B Nazanin" w:hint="cs"/>
          <w:sz w:val="24"/>
          <w:szCs w:val="24"/>
          <w:rtl/>
        </w:rPr>
        <w:t xml:space="preserve"> </w:t>
      </w:r>
      <w:r w:rsidR="008A7619" w:rsidRPr="00D17FDC">
        <w:rPr>
          <w:rFonts w:cs="B Nazanin" w:hint="cs"/>
          <w:sz w:val="24"/>
          <w:szCs w:val="24"/>
          <w:u w:val="single"/>
          <w:rtl/>
        </w:rPr>
        <w:t>--</w:t>
      </w:r>
      <w:r w:rsidR="009F445C" w:rsidRPr="00D17FDC">
        <w:rPr>
          <w:rFonts w:cs="B Nazanin" w:hint="cs"/>
          <w:sz w:val="24"/>
          <w:szCs w:val="24"/>
          <w:u w:val="single"/>
          <w:rtl/>
        </w:rPr>
        <w:t>------</w:t>
      </w:r>
      <w:r w:rsidR="00D17FDC" w:rsidRPr="00D17FDC">
        <w:rPr>
          <w:rFonts w:cs="B Nazanin" w:hint="cs"/>
          <w:sz w:val="24"/>
          <w:szCs w:val="24"/>
          <w:rtl/>
        </w:rPr>
        <w:t xml:space="preserve"> </w:t>
      </w:r>
      <w:r w:rsidR="0012533E" w:rsidRPr="00D17FDC">
        <w:rPr>
          <w:rFonts w:cs="B Nazanin" w:hint="cs"/>
          <w:sz w:val="24"/>
          <w:szCs w:val="24"/>
          <w:rtl/>
        </w:rPr>
        <w:t xml:space="preserve">به مدت </w:t>
      </w:r>
      <w:r w:rsidR="009F445C" w:rsidRPr="00D17FDC">
        <w:rPr>
          <w:rFonts w:cs="B Nazanin" w:hint="cs"/>
          <w:sz w:val="24"/>
          <w:szCs w:val="24"/>
          <w:u w:val="single"/>
          <w:rtl/>
        </w:rPr>
        <w:t>---</w:t>
      </w:r>
      <w:r w:rsidR="00D17FDC">
        <w:rPr>
          <w:rFonts w:cs="B Nazanin" w:hint="cs"/>
          <w:sz w:val="24"/>
          <w:szCs w:val="24"/>
          <w:rtl/>
        </w:rPr>
        <w:t xml:space="preserve"> </w:t>
      </w:r>
      <w:r w:rsidR="0012533E" w:rsidRPr="00D17FDC">
        <w:rPr>
          <w:rFonts w:cs="B Nazanin" w:hint="cs"/>
          <w:sz w:val="24"/>
          <w:szCs w:val="24"/>
          <w:rtl/>
        </w:rPr>
        <w:t xml:space="preserve">ماه </w:t>
      </w:r>
      <w:r w:rsidR="00FA7AFC" w:rsidRPr="00D17FDC">
        <w:rPr>
          <w:rFonts w:cs="B Nazanin" w:hint="cs"/>
          <w:sz w:val="24"/>
          <w:szCs w:val="24"/>
          <w:rtl/>
        </w:rPr>
        <w:t>طبق جدول زمان</w:t>
      </w:r>
      <w:r w:rsidR="00F37DF6" w:rsidRPr="00D17FDC">
        <w:rPr>
          <w:rFonts w:cs="B Nazanin" w:hint="cs"/>
          <w:sz w:val="24"/>
          <w:szCs w:val="24"/>
          <w:rtl/>
        </w:rPr>
        <w:t xml:space="preserve"> </w:t>
      </w:r>
      <w:r w:rsidR="00FA7AFC" w:rsidRPr="00D17FDC">
        <w:rPr>
          <w:rFonts w:cs="B Nazanin" w:hint="cs"/>
          <w:sz w:val="24"/>
          <w:szCs w:val="24"/>
          <w:rtl/>
        </w:rPr>
        <w:t>ب</w:t>
      </w:r>
      <w:r w:rsidR="00F37DF6" w:rsidRPr="00D17FDC">
        <w:rPr>
          <w:rFonts w:cs="B Nazanin" w:hint="cs"/>
          <w:sz w:val="24"/>
          <w:szCs w:val="24"/>
          <w:rtl/>
        </w:rPr>
        <w:t>ن</w:t>
      </w:r>
      <w:r w:rsidR="00FA7AFC" w:rsidRPr="00D17FDC">
        <w:rPr>
          <w:rFonts w:cs="B Nazanin" w:hint="cs"/>
          <w:sz w:val="24"/>
          <w:szCs w:val="24"/>
          <w:rtl/>
        </w:rPr>
        <w:t xml:space="preserve">دی </w:t>
      </w:r>
      <w:r w:rsidR="002D2538">
        <w:rPr>
          <w:rFonts w:cs="B Nazanin" w:hint="cs"/>
          <w:sz w:val="24"/>
          <w:szCs w:val="24"/>
          <w:rtl/>
        </w:rPr>
        <w:t>درج شده در پروپوزال</w:t>
      </w:r>
      <w:r w:rsidR="00FA7AFC" w:rsidRPr="00D17FDC">
        <w:rPr>
          <w:rFonts w:cs="B Nazanin" w:hint="cs"/>
          <w:sz w:val="24"/>
          <w:szCs w:val="24"/>
          <w:rtl/>
        </w:rPr>
        <w:t xml:space="preserve"> </w:t>
      </w:r>
      <w:r w:rsidR="0012533E" w:rsidRPr="00D17FDC">
        <w:rPr>
          <w:rFonts w:cs="B Nazanin" w:hint="cs"/>
          <w:sz w:val="24"/>
          <w:szCs w:val="24"/>
          <w:rtl/>
        </w:rPr>
        <w:t>مي باشد.</w:t>
      </w:r>
    </w:p>
    <w:p w14:paraId="16F148A0" w14:textId="77777777" w:rsidR="002C5974" w:rsidRDefault="002C5974" w:rsidP="0094399D">
      <w:pPr>
        <w:pStyle w:val="NoSpacing"/>
        <w:ind w:left="-142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b/>
          <w:bCs/>
          <w:sz w:val="24"/>
          <w:szCs w:val="24"/>
          <w:rtl/>
        </w:rPr>
        <w:t>تبصره یک :</w:t>
      </w:r>
      <w:r w:rsidRPr="00D17FDC">
        <w:rPr>
          <w:rFonts w:cs="B Nazanin" w:hint="cs"/>
          <w:sz w:val="24"/>
          <w:szCs w:val="24"/>
          <w:rtl/>
        </w:rPr>
        <w:t xml:space="preserve"> تمدید مدت </w:t>
      </w:r>
      <w:r w:rsidR="00AA273E" w:rsidRPr="00D17FDC">
        <w:rPr>
          <w:rFonts w:cs="B Nazanin" w:hint="cs"/>
          <w:sz w:val="24"/>
          <w:szCs w:val="24"/>
          <w:rtl/>
        </w:rPr>
        <w:t>توافقنامه</w:t>
      </w:r>
      <w:r w:rsidRPr="00D17FDC">
        <w:rPr>
          <w:rFonts w:cs="B Nazanin" w:hint="cs"/>
          <w:sz w:val="24"/>
          <w:szCs w:val="24"/>
          <w:rtl/>
        </w:rPr>
        <w:t xml:space="preserve"> با ارائه دلایل م</w:t>
      </w:r>
      <w:r w:rsidR="000B0129" w:rsidRPr="00D17FDC">
        <w:rPr>
          <w:rFonts w:cs="B Nazanin" w:hint="cs"/>
          <w:sz w:val="24"/>
          <w:szCs w:val="24"/>
          <w:rtl/>
        </w:rPr>
        <w:t xml:space="preserve">وجه و درخواست کتبی </w:t>
      </w:r>
      <w:r w:rsidR="0094399D" w:rsidRPr="0094399D">
        <w:rPr>
          <w:rFonts w:cs="B Nazanin" w:hint="cs"/>
          <w:sz w:val="24"/>
          <w:szCs w:val="24"/>
          <w:rtl/>
        </w:rPr>
        <w:t xml:space="preserve">با موافقت رئیس واحد پژوهش و فناوری بعنوان رئیس دستگاه نظارت ، </w:t>
      </w:r>
      <w:r w:rsidR="00D32CDE" w:rsidRPr="00D17FDC">
        <w:rPr>
          <w:rFonts w:cs="B Nazanin" w:hint="cs"/>
          <w:sz w:val="24"/>
          <w:szCs w:val="24"/>
          <w:rtl/>
        </w:rPr>
        <w:t xml:space="preserve"> امکان پذیر است.</w:t>
      </w:r>
    </w:p>
    <w:p w14:paraId="417BE3EA" w14:textId="77777777" w:rsidR="00582DCA" w:rsidRPr="00E752CA" w:rsidRDefault="00582DCA" w:rsidP="00E752CA">
      <w:pPr>
        <w:jc w:val="center"/>
        <w:rPr>
          <w:rtl/>
        </w:rPr>
      </w:pPr>
    </w:p>
    <w:p w14:paraId="48E34DEA" w14:textId="647218F7" w:rsidR="003969A5" w:rsidRPr="00BE53B8" w:rsidRDefault="0012533E" w:rsidP="003969A5">
      <w:pPr>
        <w:pStyle w:val="NoSpacing"/>
        <w:ind w:left="-142"/>
        <w:jc w:val="both"/>
        <w:rPr>
          <w:rFonts w:cs="B Titr"/>
          <w:sz w:val="28"/>
          <w:szCs w:val="28"/>
          <w:rtl/>
        </w:rPr>
      </w:pPr>
      <w:r w:rsidRPr="00BE53B8">
        <w:rPr>
          <w:rFonts w:cs="B Titr" w:hint="cs"/>
          <w:sz w:val="28"/>
          <w:szCs w:val="28"/>
          <w:rtl/>
        </w:rPr>
        <w:t xml:space="preserve">ماده 3 – مبلغ </w:t>
      </w:r>
      <w:r w:rsidR="00D734B5" w:rsidRPr="00BE53B8">
        <w:rPr>
          <w:rFonts w:cs="B Titr" w:hint="cs"/>
          <w:sz w:val="28"/>
          <w:szCs w:val="28"/>
          <w:rtl/>
        </w:rPr>
        <w:t>توافقنامه</w:t>
      </w:r>
      <w:r w:rsidR="002D2538">
        <w:rPr>
          <w:rFonts w:cs="B Titr" w:hint="cs"/>
          <w:sz w:val="28"/>
          <w:szCs w:val="28"/>
          <w:rtl/>
        </w:rPr>
        <w:t xml:space="preserve"> و نحوه پرداخت</w:t>
      </w:r>
      <w:r w:rsidR="003969A5" w:rsidRPr="00BE53B8">
        <w:rPr>
          <w:rFonts w:cs="B Titr" w:hint="cs"/>
          <w:sz w:val="28"/>
          <w:szCs w:val="28"/>
          <w:rtl/>
        </w:rPr>
        <w:t>:</w:t>
      </w:r>
    </w:p>
    <w:p w14:paraId="5330F5E7" w14:textId="4ACAC792" w:rsidR="004269D3" w:rsidRDefault="003969A5" w:rsidP="00D023A1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>مبلغ توافقنامه</w:t>
      </w:r>
      <w:r w:rsidR="0012533E" w:rsidRPr="00D17FDC">
        <w:rPr>
          <w:rFonts w:cs="B Nazanin" w:hint="cs"/>
          <w:sz w:val="24"/>
          <w:szCs w:val="24"/>
          <w:rtl/>
        </w:rPr>
        <w:t xml:space="preserve"> انجام پايان نامه</w:t>
      </w:r>
      <w:r w:rsidR="00C73BB9" w:rsidRPr="00D17FDC">
        <w:rPr>
          <w:rFonts w:cs="B Nazanin" w:hint="cs"/>
          <w:sz w:val="24"/>
          <w:szCs w:val="24"/>
          <w:rtl/>
        </w:rPr>
        <w:t xml:space="preserve"> ،</w:t>
      </w:r>
      <w:r w:rsidR="0012533E" w:rsidRPr="00D17FDC">
        <w:rPr>
          <w:rFonts w:cs="B Nazanin" w:hint="cs"/>
          <w:sz w:val="24"/>
          <w:szCs w:val="24"/>
          <w:rtl/>
        </w:rPr>
        <w:t xml:space="preserve"> متناسب با دستورالعمل حمايت از پايان نامه ها</w:t>
      </w:r>
      <w:r w:rsidR="00CD4F2C" w:rsidRPr="00D17FDC">
        <w:rPr>
          <w:rFonts w:cs="B Nazanin" w:hint="cs"/>
          <w:sz w:val="24"/>
          <w:szCs w:val="24"/>
          <w:rtl/>
        </w:rPr>
        <w:t xml:space="preserve">ی دانشجویی </w:t>
      </w:r>
      <w:r w:rsidR="000B0129" w:rsidRPr="00D17FDC">
        <w:rPr>
          <w:rFonts w:cs="B Nazanin" w:hint="cs"/>
          <w:sz w:val="24"/>
          <w:szCs w:val="24"/>
          <w:rtl/>
        </w:rPr>
        <w:t xml:space="preserve">و با توجه به نوع پایان نامه </w:t>
      </w:r>
      <w:r w:rsidR="00CD4F2C" w:rsidRPr="00D17FDC">
        <w:rPr>
          <w:rFonts w:cs="B Nazanin" w:hint="cs"/>
          <w:sz w:val="24"/>
          <w:szCs w:val="24"/>
          <w:rtl/>
        </w:rPr>
        <w:t>تا سقف</w:t>
      </w:r>
      <w:r w:rsidR="000A67EA" w:rsidRPr="00D17FDC">
        <w:rPr>
          <w:rFonts w:cs="B Nazanin" w:hint="cs"/>
          <w:sz w:val="24"/>
          <w:szCs w:val="24"/>
          <w:rtl/>
        </w:rPr>
        <w:t>---------</w:t>
      </w:r>
      <w:r w:rsidR="00C73BB9" w:rsidRPr="00D17FDC">
        <w:rPr>
          <w:rFonts w:cs="B Nazanin" w:hint="cs"/>
          <w:sz w:val="24"/>
          <w:szCs w:val="24"/>
          <w:rtl/>
        </w:rPr>
        <w:t xml:space="preserve"> ریال </w:t>
      </w:r>
      <w:r w:rsidR="00977A9C" w:rsidRPr="00D17FDC">
        <w:rPr>
          <w:rFonts w:cs="B Nazanin" w:hint="cs"/>
          <w:sz w:val="24"/>
          <w:szCs w:val="24"/>
          <w:rtl/>
        </w:rPr>
        <w:t>(</w:t>
      </w:r>
      <w:r w:rsidR="000A67EA" w:rsidRPr="00D17FDC">
        <w:rPr>
          <w:rFonts w:cs="B Nazanin" w:hint="cs"/>
          <w:sz w:val="24"/>
          <w:szCs w:val="24"/>
          <w:rtl/>
        </w:rPr>
        <w:t>---------------</w:t>
      </w:r>
      <w:r w:rsidR="00D17FDC">
        <w:rPr>
          <w:rFonts w:cs="B Nazanin" w:hint="cs"/>
          <w:sz w:val="24"/>
          <w:szCs w:val="24"/>
          <w:rtl/>
        </w:rPr>
        <w:t xml:space="preserve"> </w:t>
      </w:r>
      <w:r w:rsidR="00977A9C" w:rsidRPr="00D17FDC">
        <w:rPr>
          <w:rFonts w:cs="B Nazanin" w:hint="cs"/>
          <w:sz w:val="24"/>
          <w:szCs w:val="24"/>
          <w:rtl/>
        </w:rPr>
        <w:t>ریال)</w:t>
      </w:r>
      <w:r w:rsidR="004269D3" w:rsidRPr="00D17FDC">
        <w:rPr>
          <w:rFonts w:cs="B Nazanin" w:hint="cs"/>
          <w:sz w:val="24"/>
          <w:szCs w:val="24"/>
          <w:rtl/>
        </w:rPr>
        <w:t xml:space="preserve"> مي باشد</w:t>
      </w:r>
      <w:r w:rsidR="00542AE3" w:rsidRPr="00D17FDC">
        <w:rPr>
          <w:rFonts w:cs="B Nazanin" w:hint="cs"/>
          <w:sz w:val="24"/>
          <w:szCs w:val="24"/>
          <w:rtl/>
        </w:rPr>
        <w:t>.</w:t>
      </w:r>
    </w:p>
    <w:p w14:paraId="4B9F56E7" w14:textId="69CA151D" w:rsidR="0090320F" w:rsidRPr="00D17FDC" w:rsidRDefault="0090320F" w:rsidP="003A44E5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>1-</w:t>
      </w:r>
      <w:r w:rsidR="002D2538">
        <w:rPr>
          <w:rFonts w:cs="B Nazanin" w:hint="cs"/>
          <w:sz w:val="24"/>
          <w:szCs w:val="24"/>
          <w:rtl/>
        </w:rPr>
        <w:t>3</w:t>
      </w:r>
      <w:r w:rsidRPr="00D17FDC">
        <w:rPr>
          <w:rFonts w:cs="B Nazanin" w:hint="cs"/>
          <w:sz w:val="24"/>
          <w:szCs w:val="24"/>
          <w:rtl/>
        </w:rPr>
        <w:t xml:space="preserve">- با تایید کارفرما </w:t>
      </w:r>
      <w:r w:rsidR="008A7619" w:rsidRPr="00D17FDC">
        <w:rPr>
          <w:rFonts w:cs="B Nazanin" w:hint="cs"/>
          <w:sz w:val="24"/>
          <w:szCs w:val="24"/>
          <w:rtl/>
        </w:rPr>
        <w:t>8</w:t>
      </w:r>
      <w:r w:rsidRPr="00D17FDC">
        <w:rPr>
          <w:rFonts w:cs="B Nazanin" w:hint="cs"/>
          <w:sz w:val="24"/>
          <w:szCs w:val="24"/>
          <w:rtl/>
        </w:rPr>
        <w:t xml:space="preserve">0% از مبلغ </w:t>
      </w:r>
      <w:r w:rsidR="00AA273E" w:rsidRPr="00D17FDC">
        <w:rPr>
          <w:rFonts w:cs="B Nazanin" w:hint="cs"/>
          <w:sz w:val="24"/>
          <w:szCs w:val="24"/>
          <w:rtl/>
        </w:rPr>
        <w:t>توافقنامه</w:t>
      </w:r>
      <w:r w:rsidR="00906EE6" w:rsidRPr="00D17FDC">
        <w:rPr>
          <w:rFonts w:cs="B Nazanin" w:hint="cs"/>
          <w:sz w:val="24"/>
          <w:szCs w:val="24"/>
          <w:rtl/>
        </w:rPr>
        <w:t xml:space="preserve"> </w:t>
      </w:r>
      <w:r w:rsidR="008A7619" w:rsidRPr="00D17FDC">
        <w:rPr>
          <w:rFonts w:cs="B Nazanin" w:hint="cs"/>
          <w:sz w:val="24"/>
          <w:szCs w:val="24"/>
          <w:rtl/>
        </w:rPr>
        <w:t>پس از</w:t>
      </w:r>
      <w:r w:rsidR="003A44E5" w:rsidRPr="00D17FDC">
        <w:rPr>
          <w:rFonts w:cs="B Nazanin" w:hint="cs"/>
          <w:sz w:val="24"/>
          <w:szCs w:val="24"/>
          <w:rtl/>
        </w:rPr>
        <w:t>اجرای</w:t>
      </w:r>
      <w:r w:rsidR="008B46BA" w:rsidRPr="00D17FDC">
        <w:rPr>
          <w:rFonts w:cs="B Nazanin" w:hint="cs"/>
          <w:sz w:val="24"/>
          <w:szCs w:val="24"/>
          <w:rtl/>
        </w:rPr>
        <w:t xml:space="preserve"> ماده 5 این توافقنامه </w:t>
      </w:r>
      <w:r w:rsidR="007351AA" w:rsidRPr="00D17FDC">
        <w:rPr>
          <w:rFonts w:cs="B Nazanin" w:hint="cs"/>
          <w:sz w:val="24"/>
          <w:szCs w:val="24"/>
          <w:rtl/>
        </w:rPr>
        <w:t>،</w:t>
      </w:r>
      <w:r w:rsidR="00C90370" w:rsidRPr="00D17FDC">
        <w:rPr>
          <w:rFonts w:cs="B Nazanin" w:hint="cs"/>
          <w:sz w:val="24"/>
          <w:szCs w:val="24"/>
          <w:rtl/>
        </w:rPr>
        <w:t xml:space="preserve"> دفاع موفق از پروژه در پالایشگاه</w:t>
      </w:r>
      <w:r w:rsidR="007351AA" w:rsidRPr="00D17FDC">
        <w:rPr>
          <w:rFonts w:cs="B Nazanin" w:hint="cs"/>
          <w:sz w:val="24"/>
          <w:szCs w:val="24"/>
          <w:rtl/>
        </w:rPr>
        <w:t>،</w:t>
      </w:r>
      <w:r w:rsidR="00C90370" w:rsidRPr="00D17FDC">
        <w:rPr>
          <w:rFonts w:cs="B Nazanin" w:hint="cs"/>
          <w:sz w:val="24"/>
          <w:szCs w:val="24"/>
          <w:rtl/>
        </w:rPr>
        <w:t xml:space="preserve"> تکمیل پیوستهای دو و سه</w:t>
      </w:r>
      <w:r w:rsidR="007351AA" w:rsidRPr="00D17FDC">
        <w:rPr>
          <w:rFonts w:cs="B Nazanin" w:hint="cs"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>پـرداخت</w:t>
      </w:r>
      <w:r w:rsidR="007853B6" w:rsidRPr="00D17FDC">
        <w:rPr>
          <w:rFonts w:cs="B Nazanin" w:hint="cs"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>مـی گردد.</w:t>
      </w:r>
    </w:p>
    <w:p w14:paraId="3AD5B7B5" w14:textId="6FABD997" w:rsidR="0090320F" w:rsidRPr="00D17FDC" w:rsidRDefault="008B46BA" w:rsidP="00D1792A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>2</w:t>
      </w:r>
      <w:r w:rsidR="0090320F" w:rsidRPr="00D17FDC">
        <w:rPr>
          <w:rFonts w:cs="B Nazanin" w:hint="cs"/>
          <w:sz w:val="24"/>
          <w:szCs w:val="24"/>
          <w:rtl/>
        </w:rPr>
        <w:t>-</w:t>
      </w:r>
      <w:r w:rsidR="002D2538">
        <w:rPr>
          <w:rFonts w:cs="B Nazanin" w:hint="cs"/>
          <w:sz w:val="24"/>
          <w:szCs w:val="24"/>
          <w:rtl/>
        </w:rPr>
        <w:t>3</w:t>
      </w:r>
      <w:r w:rsidR="0090320F" w:rsidRPr="00D17FDC">
        <w:rPr>
          <w:rFonts w:cs="B Nazanin" w:hint="cs"/>
          <w:sz w:val="24"/>
          <w:szCs w:val="24"/>
          <w:rtl/>
        </w:rPr>
        <w:t xml:space="preserve">- پرداخت 20% باقیمانده منوط به </w:t>
      </w:r>
      <w:r w:rsidR="003D71A9" w:rsidRPr="00D17FDC">
        <w:rPr>
          <w:rFonts w:cs="B Nazanin" w:hint="cs"/>
          <w:sz w:val="24"/>
          <w:szCs w:val="24"/>
          <w:rtl/>
        </w:rPr>
        <w:t>ارسال</w:t>
      </w:r>
      <w:r w:rsidR="0090320F" w:rsidRPr="00D17FDC">
        <w:rPr>
          <w:rFonts w:cs="B Nazanin" w:hint="cs"/>
          <w:sz w:val="24"/>
          <w:szCs w:val="24"/>
          <w:rtl/>
        </w:rPr>
        <w:t xml:space="preserve"> یک مقاله مرتبط با موضوع </w:t>
      </w:r>
      <w:r w:rsidR="00AA273E" w:rsidRPr="00D17FDC">
        <w:rPr>
          <w:rFonts w:cs="B Nazanin" w:hint="cs"/>
          <w:sz w:val="24"/>
          <w:szCs w:val="24"/>
          <w:rtl/>
        </w:rPr>
        <w:t>توافقنامه</w:t>
      </w:r>
      <w:r w:rsidR="0090320F" w:rsidRPr="00D17FDC">
        <w:rPr>
          <w:rFonts w:cs="B Nazanin" w:hint="cs"/>
          <w:sz w:val="24"/>
          <w:szCs w:val="24"/>
          <w:rtl/>
        </w:rPr>
        <w:t xml:space="preserve"> در یکی از مجلات معتبر کشور</w:t>
      </w:r>
      <w:r w:rsidR="00AD5DD7">
        <w:rPr>
          <w:rFonts w:cs="B Nazanin" w:hint="cs"/>
          <w:sz w:val="24"/>
          <w:szCs w:val="24"/>
          <w:rtl/>
        </w:rPr>
        <w:t xml:space="preserve"> </w:t>
      </w:r>
      <w:r w:rsidR="0090320F" w:rsidRPr="00D17FDC">
        <w:rPr>
          <w:rFonts w:cs="B Nazanin" w:hint="cs"/>
          <w:sz w:val="24"/>
          <w:szCs w:val="24"/>
          <w:rtl/>
        </w:rPr>
        <w:t xml:space="preserve"> مطابق ماده </w:t>
      </w:r>
      <w:r w:rsidR="000F6DD5" w:rsidRPr="00D17FDC">
        <w:rPr>
          <w:rFonts w:cs="B Nazanin" w:hint="cs"/>
          <w:sz w:val="24"/>
          <w:szCs w:val="24"/>
          <w:rtl/>
        </w:rPr>
        <w:t>7</w:t>
      </w:r>
      <w:r w:rsidR="0090320F" w:rsidRPr="00D17FDC">
        <w:rPr>
          <w:rFonts w:cs="B Nazanin" w:hint="cs"/>
          <w:sz w:val="24"/>
          <w:szCs w:val="24"/>
          <w:rtl/>
        </w:rPr>
        <w:t xml:space="preserve"> این </w:t>
      </w:r>
      <w:r w:rsidR="00AA273E" w:rsidRPr="00D17FDC">
        <w:rPr>
          <w:rFonts w:cs="B Nazanin" w:hint="cs"/>
          <w:sz w:val="24"/>
          <w:szCs w:val="24"/>
          <w:rtl/>
        </w:rPr>
        <w:t>توافقنامه</w:t>
      </w:r>
      <w:r w:rsidR="0090320F" w:rsidRPr="00D17FDC">
        <w:rPr>
          <w:rFonts w:cs="B Nazanin" w:hint="cs"/>
          <w:sz w:val="24"/>
          <w:szCs w:val="24"/>
          <w:rtl/>
        </w:rPr>
        <w:t xml:space="preserve"> به نام شرکت پالایش نفت آبادان و ارائه</w:t>
      </w:r>
      <w:r w:rsidR="00A667A4" w:rsidRPr="00D17FDC">
        <w:rPr>
          <w:rFonts w:cs="B Nazanin" w:hint="cs"/>
          <w:sz w:val="24"/>
          <w:szCs w:val="24"/>
          <w:rtl/>
        </w:rPr>
        <w:t xml:space="preserve"> نامه ی پذیرش نهایی مقاله یا نسخه چاپ شده</w:t>
      </w:r>
      <w:r w:rsidR="0090320F" w:rsidRPr="00D17FDC">
        <w:rPr>
          <w:rFonts w:cs="B Nazanin" w:hint="cs"/>
          <w:sz w:val="24"/>
          <w:szCs w:val="24"/>
          <w:rtl/>
        </w:rPr>
        <w:t xml:space="preserve"> </w:t>
      </w:r>
      <w:r w:rsidR="00AD5DD7">
        <w:rPr>
          <w:rFonts w:cs="B Nazanin" w:hint="cs"/>
          <w:sz w:val="24"/>
          <w:szCs w:val="24"/>
          <w:rtl/>
        </w:rPr>
        <w:t xml:space="preserve">در حداکثر </w:t>
      </w:r>
      <w:r w:rsidR="00D1792A">
        <w:rPr>
          <w:rFonts w:cs="B Nazanin" w:hint="cs"/>
          <w:sz w:val="24"/>
          <w:szCs w:val="24"/>
          <w:rtl/>
        </w:rPr>
        <w:t>1</w:t>
      </w:r>
      <w:r w:rsidR="00AD5DD7">
        <w:rPr>
          <w:rFonts w:cs="B Nazanin" w:hint="cs"/>
          <w:sz w:val="24"/>
          <w:szCs w:val="24"/>
          <w:rtl/>
        </w:rPr>
        <w:t xml:space="preserve"> ماه بعد از دفاع از پایان نامه در شرکت پالایش نفت آبادان </w:t>
      </w:r>
      <w:r w:rsidR="0090320F" w:rsidRPr="00D17FDC">
        <w:rPr>
          <w:rFonts w:cs="B Nazanin" w:hint="cs"/>
          <w:sz w:val="24"/>
          <w:szCs w:val="24"/>
          <w:rtl/>
        </w:rPr>
        <w:t>می باشد</w:t>
      </w:r>
      <w:r w:rsidR="00F12920" w:rsidRPr="00D17FDC">
        <w:rPr>
          <w:rFonts w:cs="B Nazanin" w:hint="cs"/>
          <w:sz w:val="24"/>
          <w:szCs w:val="24"/>
          <w:rtl/>
        </w:rPr>
        <w:t>.</w:t>
      </w:r>
    </w:p>
    <w:p w14:paraId="33F561C9" w14:textId="77777777" w:rsidR="00166652" w:rsidRPr="00D17FDC" w:rsidRDefault="00166652" w:rsidP="00A667A4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b/>
          <w:bCs/>
          <w:sz w:val="24"/>
          <w:szCs w:val="24"/>
          <w:rtl/>
        </w:rPr>
        <w:t>تبصره دو</w:t>
      </w:r>
      <w:r w:rsidRPr="00D17FDC">
        <w:rPr>
          <w:rFonts w:cs="B Nazanin" w:hint="cs"/>
          <w:sz w:val="24"/>
          <w:szCs w:val="24"/>
          <w:rtl/>
        </w:rPr>
        <w:t xml:space="preserve"> : کارفرما</w:t>
      </w:r>
      <w:r w:rsidR="004F33AE">
        <w:rPr>
          <w:rFonts w:cs="B Nazanin" w:hint="cs"/>
          <w:sz w:val="24"/>
          <w:szCs w:val="24"/>
          <w:rtl/>
        </w:rPr>
        <w:t xml:space="preserve"> مجاز است حسب صلاحدید خود</w:t>
      </w:r>
      <w:r w:rsidR="00B707BD" w:rsidRPr="00D17FDC">
        <w:rPr>
          <w:rFonts w:cs="B Nazanin" w:hint="cs"/>
          <w:sz w:val="24"/>
          <w:szCs w:val="24"/>
          <w:rtl/>
        </w:rPr>
        <w:t>،</w:t>
      </w:r>
      <w:r w:rsidR="004F33AE">
        <w:rPr>
          <w:rFonts w:cs="B Nazanin" w:hint="cs"/>
          <w:sz w:val="24"/>
          <w:szCs w:val="24"/>
          <w:rtl/>
        </w:rPr>
        <w:t xml:space="preserve"> </w:t>
      </w:r>
      <w:r w:rsidR="000C44B5" w:rsidRPr="00D17FDC">
        <w:rPr>
          <w:rFonts w:cs="B Nazanin" w:hint="cs"/>
          <w:sz w:val="24"/>
          <w:szCs w:val="24"/>
          <w:rtl/>
        </w:rPr>
        <w:t xml:space="preserve">مبلغ توافقنامه </w:t>
      </w:r>
      <w:r w:rsidR="00B707BD" w:rsidRPr="00D17FDC">
        <w:rPr>
          <w:rFonts w:cs="B Nazanin" w:hint="cs"/>
          <w:sz w:val="24"/>
          <w:szCs w:val="24"/>
          <w:rtl/>
        </w:rPr>
        <w:t>را</w:t>
      </w:r>
      <w:r w:rsidRPr="00D17FDC">
        <w:rPr>
          <w:rFonts w:cs="B Nazanin" w:hint="cs"/>
          <w:sz w:val="24"/>
          <w:szCs w:val="24"/>
          <w:rtl/>
        </w:rPr>
        <w:t xml:space="preserve"> طی یک نوبت و پس از دفاع موفق دانشجو در پالایشگاه</w:t>
      </w:r>
      <w:r w:rsidR="003A44E5" w:rsidRPr="00D17FDC">
        <w:rPr>
          <w:rFonts w:cs="B Nazanin" w:hint="cs"/>
          <w:sz w:val="24"/>
          <w:szCs w:val="24"/>
          <w:rtl/>
        </w:rPr>
        <w:t xml:space="preserve"> و </w:t>
      </w:r>
      <w:r w:rsidR="00B60555" w:rsidRPr="00D17FDC">
        <w:rPr>
          <w:rFonts w:cs="B Nazanin" w:hint="cs"/>
          <w:sz w:val="24"/>
          <w:szCs w:val="24"/>
          <w:rtl/>
        </w:rPr>
        <w:t>ارائه</w:t>
      </w:r>
      <w:r w:rsidR="00A667A4" w:rsidRPr="00D17FDC">
        <w:rPr>
          <w:rFonts w:cs="B Nazanin" w:hint="cs"/>
          <w:sz w:val="24"/>
          <w:szCs w:val="24"/>
          <w:rtl/>
        </w:rPr>
        <w:t xml:space="preserve"> نامه پذیرش نهایی مقاله</w:t>
      </w:r>
      <w:r w:rsidR="00B60555" w:rsidRPr="00D17FDC">
        <w:rPr>
          <w:rFonts w:cs="B Nazanin" w:hint="cs"/>
          <w:sz w:val="24"/>
          <w:szCs w:val="24"/>
          <w:rtl/>
        </w:rPr>
        <w:t xml:space="preserve"> </w:t>
      </w:r>
      <w:r w:rsidR="000C44B5" w:rsidRPr="00D17FDC">
        <w:rPr>
          <w:rFonts w:cs="B Nazanin" w:hint="cs"/>
          <w:sz w:val="24"/>
          <w:szCs w:val="24"/>
          <w:rtl/>
        </w:rPr>
        <w:t>همزمان با پایان کار پروژه ، به مجریان طرح پرداخت نماید.</w:t>
      </w:r>
    </w:p>
    <w:p w14:paraId="67B53D59" w14:textId="307423F6" w:rsidR="008C4381" w:rsidRDefault="008B46BA" w:rsidP="00FC4C35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lastRenderedPageBreak/>
        <w:t>3</w:t>
      </w:r>
      <w:r w:rsidR="0090320F" w:rsidRPr="00D17FDC">
        <w:rPr>
          <w:rFonts w:cs="B Nazanin" w:hint="cs"/>
          <w:sz w:val="24"/>
          <w:szCs w:val="24"/>
          <w:rtl/>
        </w:rPr>
        <w:t>-</w:t>
      </w:r>
      <w:r w:rsidR="002D2538">
        <w:rPr>
          <w:rFonts w:cs="B Nazanin" w:hint="cs"/>
          <w:sz w:val="24"/>
          <w:szCs w:val="24"/>
          <w:rtl/>
        </w:rPr>
        <w:t>3</w:t>
      </w:r>
      <w:r w:rsidR="0090320F" w:rsidRPr="00D17FDC">
        <w:rPr>
          <w:rFonts w:cs="B Nazanin" w:hint="cs"/>
          <w:sz w:val="24"/>
          <w:szCs w:val="24"/>
          <w:rtl/>
        </w:rPr>
        <w:t xml:space="preserve">- توزیع مبلغ توافقنامه بر اساس جدول ذیل انجام می شود. </w:t>
      </w:r>
    </w:p>
    <w:p w14:paraId="2EFF7DAA" w14:textId="77777777" w:rsidR="00EC3D7D" w:rsidRPr="00D17FDC" w:rsidRDefault="00EC3D7D" w:rsidP="00FC4C35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</w:p>
    <w:tbl>
      <w:tblPr>
        <w:bidiVisual/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3"/>
        <w:gridCol w:w="2510"/>
        <w:gridCol w:w="2521"/>
        <w:gridCol w:w="2511"/>
      </w:tblGrid>
      <w:tr w:rsidR="000F6DD5" w:rsidRPr="008B107C" w14:paraId="67B1FA0B" w14:textId="77777777" w:rsidTr="00A82449">
        <w:tc>
          <w:tcPr>
            <w:tcW w:w="2570" w:type="dxa"/>
            <w:shd w:val="clear" w:color="auto" w:fill="A6A6A6"/>
          </w:tcPr>
          <w:p w14:paraId="1A849FAD" w14:textId="77777777" w:rsidR="000F6DD5" w:rsidRPr="006F23B5" w:rsidRDefault="000F6DD5" w:rsidP="00A8244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r w:rsidRPr="006F23B5">
              <w:rPr>
                <w:rFonts w:cs="B Titr" w:hint="cs"/>
                <w:sz w:val="24"/>
                <w:szCs w:val="24"/>
                <w:rtl/>
              </w:rPr>
              <w:t>سهم دانشجو</w:t>
            </w:r>
          </w:p>
        </w:tc>
        <w:tc>
          <w:tcPr>
            <w:tcW w:w="2570" w:type="dxa"/>
            <w:shd w:val="clear" w:color="auto" w:fill="A6A6A6"/>
          </w:tcPr>
          <w:p w14:paraId="6CEE7D2C" w14:textId="77777777" w:rsidR="000F6DD5" w:rsidRPr="006F23B5" w:rsidRDefault="000F6DD5" w:rsidP="00A8244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r w:rsidRPr="006F23B5">
              <w:rPr>
                <w:rFonts w:cs="B Titr" w:hint="cs"/>
                <w:sz w:val="24"/>
                <w:szCs w:val="24"/>
                <w:rtl/>
              </w:rPr>
              <w:t>سهم استاد راهنما</w:t>
            </w:r>
          </w:p>
        </w:tc>
        <w:tc>
          <w:tcPr>
            <w:tcW w:w="2570" w:type="dxa"/>
            <w:shd w:val="clear" w:color="auto" w:fill="A6A6A6"/>
          </w:tcPr>
          <w:p w14:paraId="1444EC36" w14:textId="77777777" w:rsidR="000F6DD5" w:rsidRPr="006F23B5" w:rsidRDefault="000F6DD5" w:rsidP="00A8244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r w:rsidRPr="006F23B5">
              <w:rPr>
                <w:rFonts w:cs="B Titr" w:hint="cs"/>
                <w:sz w:val="24"/>
                <w:szCs w:val="24"/>
                <w:rtl/>
              </w:rPr>
              <w:t>سهم استاد مشاور دانشگاهی</w:t>
            </w:r>
          </w:p>
        </w:tc>
        <w:tc>
          <w:tcPr>
            <w:tcW w:w="2570" w:type="dxa"/>
            <w:shd w:val="clear" w:color="auto" w:fill="A6A6A6"/>
          </w:tcPr>
          <w:p w14:paraId="33268466" w14:textId="77777777" w:rsidR="000F6DD5" w:rsidRPr="006F23B5" w:rsidRDefault="000F6DD5" w:rsidP="00A82449">
            <w:pPr>
              <w:pStyle w:val="NoSpacing"/>
              <w:jc w:val="center"/>
              <w:rPr>
                <w:rFonts w:cs="B Titr"/>
                <w:sz w:val="24"/>
                <w:szCs w:val="24"/>
                <w:rtl/>
              </w:rPr>
            </w:pPr>
            <w:r w:rsidRPr="006F23B5">
              <w:rPr>
                <w:rFonts w:cs="B Titr" w:hint="cs"/>
                <w:sz w:val="24"/>
                <w:szCs w:val="24"/>
                <w:rtl/>
              </w:rPr>
              <w:t>سهم مشاور صنعتی</w:t>
            </w:r>
          </w:p>
        </w:tc>
      </w:tr>
      <w:tr w:rsidR="000F6DD5" w:rsidRPr="008B107C" w14:paraId="78E993E5" w14:textId="77777777" w:rsidTr="00A82449">
        <w:tc>
          <w:tcPr>
            <w:tcW w:w="2570" w:type="dxa"/>
          </w:tcPr>
          <w:p w14:paraId="31D272A8" w14:textId="77777777" w:rsidR="000F6DD5" w:rsidRPr="008B107C" w:rsidRDefault="00906EE6" w:rsidP="00AB04A9">
            <w:pPr>
              <w:pStyle w:val="NoSpacing"/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5</w:t>
            </w:r>
            <w:r w:rsidR="000F6DD5" w:rsidRPr="008B107C">
              <w:rPr>
                <w:rFonts w:cs="B Traffic" w:hint="cs"/>
                <w:sz w:val="24"/>
                <w:szCs w:val="24"/>
                <w:rtl/>
              </w:rPr>
              <w:t>0 درصد</w:t>
            </w:r>
          </w:p>
        </w:tc>
        <w:tc>
          <w:tcPr>
            <w:tcW w:w="2570" w:type="dxa"/>
          </w:tcPr>
          <w:p w14:paraId="718557C4" w14:textId="77777777" w:rsidR="000F6DD5" w:rsidRPr="008B107C" w:rsidRDefault="00906EE6" w:rsidP="00AB04A9">
            <w:pPr>
              <w:pStyle w:val="NoSpacing"/>
              <w:jc w:val="center"/>
              <w:rPr>
                <w:rFonts w:cs="B Traffic"/>
                <w:sz w:val="24"/>
                <w:szCs w:val="24"/>
                <w:rtl/>
              </w:rPr>
            </w:pPr>
            <w:r>
              <w:rPr>
                <w:rFonts w:cs="B Traffic" w:hint="cs"/>
                <w:sz w:val="24"/>
                <w:szCs w:val="24"/>
                <w:rtl/>
              </w:rPr>
              <w:t>25</w:t>
            </w:r>
            <w:r w:rsidR="000F6DD5" w:rsidRPr="008B107C">
              <w:rPr>
                <w:rFonts w:cs="B Traffic" w:hint="cs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2570" w:type="dxa"/>
          </w:tcPr>
          <w:p w14:paraId="2384F803" w14:textId="77777777" w:rsidR="000F6DD5" w:rsidRPr="008B107C" w:rsidRDefault="000F6DD5" w:rsidP="00906EE6">
            <w:pPr>
              <w:pStyle w:val="NoSpacing"/>
              <w:jc w:val="center"/>
              <w:rPr>
                <w:rFonts w:cs="B Traffic"/>
                <w:sz w:val="24"/>
                <w:szCs w:val="24"/>
                <w:rtl/>
              </w:rPr>
            </w:pPr>
            <w:r w:rsidRPr="008B107C">
              <w:rPr>
                <w:rFonts w:cs="B Traffic" w:hint="cs"/>
                <w:sz w:val="24"/>
                <w:szCs w:val="24"/>
                <w:rtl/>
              </w:rPr>
              <w:t>1</w:t>
            </w:r>
            <w:r w:rsidR="00906EE6">
              <w:rPr>
                <w:rFonts w:cs="B Traffic" w:hint="cs"/>
                <w:sz w:val="24"/>
                <w:szCs w:val="24"/>
                <w:rtl/>
              </w:rPr>
              <w:t>0</w:t>
            </w:r>
            <w:r w:rsidRPr="008B107C">
              <w:rPr>
                <w:rFonts w:cs="B Traffic" w:hint="cs"/>
                <w:sz w:val="24"/>
                <w:szCs w:val="24"/>
                <w:rtl/>
              </w:rPr>
              <w:t xml:space="preserve"> درصد</w:t>
            </w:r>
          </w:p>
        </w:tc>
        <w:tc>
          <w:tcPr>
            <w:tcW w:w="2570" w:type="dxa"/>
          </w:tcPr>
          <w:p w14:paraId="3F2B3DAB" w14:textId="77777777" w:rsidR="000F6DD5" w:rsidRPr="008B107C" w:rsidRDefault="000F6DD5" w:rsidP="00AB04A9">
            <w:pPr>
              <w:pStyle w:val="NoSpacing"/>
              <w:jc w:val="center"/>
              <w:rPr>
                <w:rFonts w:cs="B Traffic"/>
                <w:sz w:val="24"/>
                <w:szCs w:val="24"/>
                <w:rtl/>
              </w:rPr>
            </w:pPr>
            <w:r w:rsidRPr="008B107C">
              <w:rPr>
                <w:rFonts w:cs="B Traffic" w:hint="cs"/>
                <w:sz w:val="24"/>
                <w:szCs w:val="24"/>
                <w:rtl/>
              </w:rPr>
              <w:t>15 درصد</w:t>
            </w:r>
          </w:p>
        </w:tc>
      </w:tr>
    </w:tbl>
    <w:p w14:paraId="33DBC309" w14:textId="77777777" w:rsidR="00D023A1" w:rsidRDefault="00D023A1" w:rsidP="00CA153A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</w:p>
    <w:p w14:paraId="10D5FA14" w14:textId="0439098C" w:rsidR="008B46BA" w:rsidRDefault="0090320F" w:rsidP="00CA153A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 xml:space="preserve">در صورت انجام هر یک از مراحل کار مطابق ماده 4 و اتمام آن مرحله ، چنانچه به دلائل کاملاً موجه اعم از ( فوت، بیماری و ...) هر یک از اشخاص مندرج در پیوست یک، امکان ارائه گزارشات و مدارک در مقطع زمانی مقرر در </w:t>
      </w:r>
      <w:r w:rsidR="00AA273E" w:rsidRPr="00D17FDC">
        <w:rPr>
          <w:rFonts w:cs="B Nazanin" w:hint="cs"/>
          <w:sz w:val="24"/>
          <w:szCs w:val="24"/>
          <w:rtl/>
        </w:rPr>
        <w:t>توافقنامه</w:t>
      </w:r>
      <w:r w:rsidRPr="00D17FDC">
        <w:rPr>
          <w:rFonts w:cs="B Nazanin" w:hint="cs"/>
          <w:sz w:val="24"/>
          <w:szCs w:val="24"/>
          <w:rtl/>
        </w:rPr>
        <w:t xml:space="preserve"> نباشد و مدارک و پیوست ها با تأخیر ارائه شود تایید انجام کار و تأخیر حاصله با ذکر دلائل مربوطه، صرفاً توسط رئیس تحصیلات تکمیلی / رئیس آموزش/ معاون پژوهشی دانشگاه/ دانشکده و موافقت کارفرما قابل قبول بوده و در این صورت پرداخت های مربوطه انجام خواهد پذیرفت.</w:t>
      </w:r>
    </w:p>
    <w:p w14:paraId="1B2FE254" w14:textId="019E136A" w:rsidR="002D2538" w:rsidRDefault="002D2538" w:rsidP="00CA153A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</w:p>
    <w:p w14:paraId="567DDC3F" w14:textId="024DA12B" w:rsidR="002D2538" w:rsidRPr="002D2538" w:rsidRDefault="002D2538" w:rsidP="002D2538">
      <w:pPr>
        <w:pStyle w:val="NoSpacing"/>
        <w:ind w:left="-142"/>
        <w:jc w:val="both"/>
        <w:rPr>
          <w:rFonts w:cs="B Titr"/>
          <w:sz w:val="28"/>
          <w:szCs w:val="28"/>
          <w:rtl/>
        </w:rPr>
      </w:pPr>
      <w:r w:rsidRPr="002D2538">
        <w:rPr>
          <w:rFonts w:cs="B Titr" w:hint="cs"/>
          <w:sz w:val="28"/>
          <w:szCs w:val="28"/>
          <w:rtl/>
        </w:rPr>
        <w:t xml:space="preserve">ماده 4- اسناد و مدارک </w:t>
      </w:r>
      <w:r>
        <w:rPr>
          <w:rFonts w:cs="B Titr" w:hint="cs"/>
          <w:sz w:val="28"/>
          <w:szCs w:val="28"/>
          <w:rtl/>
        </w:rPr>
        <w:t>توافقنامه</w:t>
      </w:r>
      <w:r w:rsidRPr="002D2538">
        <w:rPr>
          <w:rFonts w:cs="B Titr" w:hint="cs"/>
          <w:sz w:val="28"/>
          <w:szCs w:val="28"/>
          <w:rtl/>
        </w:rPr>
        <w:t xml:space="preserve"> :</w:t>
      </w:r>
    </w:p>
    <w:p w14:paraId="35775316" w14:textId="04AE6672" w:rsidR="002D2538" w:rsidRPr="002D2538" w:rsidRDefault="002D2538" w:rsidP="002D2538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2D2538">
        <w:rPr>
          <w:rFonts w:cs="B Nazanin" w:hint="cs"/>
          <w:sz w:val="24"/>
          <w:szCs w:val="24"/>
          <w:rtl/>
        </w:rPr>
        <w:tab/>
      </w:r>
      <w:r w:rsidRPr="002D2538">
        <w:rPr>
          <w:rFonts w:cs="B Nazanin"/>
          <w:sz w:val="24"/>
          <w:szCs w:val="24"/>
          <w:rtl/>
        </w:rPr>
        <w:t xml:space="preserve">اين </w:t>
      </w:r>
      <w:r>
        <w:rPr>
          <w:rFonts w:cs="B Nazanin" w:hint="cs"/>
          <w:sz w:val="24"/>
          <w:szCs w:val="24"/>
          <w:rtl/>
        </w:rPr>
        <w:t>توافقنامه</w:t>
      </w:r>
      <w:r w:rsidRPr="002D2538">
        <w:rPr>
          <w:rFonts w:cs="B Nazanin"/>
          <w:sz w:val="24"/>
          <w:szCs w:val="24"/>
          <w:rtl/>
        </w:rPr>
        <w:t xml:space="preserve"> شامل اسناد و مدارك زير است :</w:t>
      </w:r>
    </w:p>
    <w:p w14:paraId="3DBB4E41" w14:textId="00AA630B" w:rsidR="002D2538" w:rsidRPr="002D2538" w:rsidRDefault="002D2538" w:rsidP="002D2538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2D2538">
        <w:rPr>
          <w:rFonts w:cs="B Nazanin"/>
          <w:sz w:val="24"/>
          <w:szCs w:val="24"/>
          <w:rtl/>
        </w:rPr>
        <w:tab/>
      </w:r>
      <w:r w:rsidRPr="002D2538">
        <w:rPr>
          <w:rFonts w:cs="B Nazanin" w:hint="cs"/>
          <w:sz w:val="24"/>
          <w:szCs w:val="24"/>
          <w:rtl/>
        </w:rPr>
        <w:t>1</w:t>
      </w:r>
      <w:r w:rsidRPr="002D2538">
        <w:rPr>
          <w:rFonts w:cs="B Nazanin"/>
          <w:sz w:val="24"/>
          <w:szCs w:val="24"/>
          <w:rtl/>
        </w:rPr>
        <w:t xml:space="preserve"> </w:t>
      </w:r>
      <w:r w:rsidRPr="002D2538">
        <w:rPr>
          <w:rFonts w:cs="B Nazanin"/>
          <w:sz w:val="24"/>
          <w:szCs w:val="24"/>
        </w:rPr>
        <w:t>–</w:t>
      </w:r>
      <w:r w:rsidRPr="002D2538">
        <w:rPr>
          <w:rFonts w:cs="B Nazanin"/>
          <w:sz w:val="24"/>
          <w:szCs w:val="24"/>
          <w:rtl/>
        </w:rPr>
        <w:t xml:space="preserve"> </w:t>
      </w:r>
      <w:r w:rsidRPr="002D2538">
        <w:rPr>
          <w:rFonts w:cs="B Nazanin" w:hint="cs"/>
          <w:sz w:val="24"/>
          <w:szCs w:val="24"/>
          <w:rtl/>
        </w:rPr>
        <w:t>4</w:t>
      </w:r>
      <w:r w:rsidRPr="002D2538">
        <w:rPr>
          <w:rFonts w:cs="B Nazanin"/>
          <w:sz w:val="24"/>
          <w:szCs w:val="24"/>
          <w:rtl/>
        </w:rPr>
        <w:t xml:space="preserve"> </w:t>
      </w:r>
      <w:r w:rsidRPr="002D2538">
        <w:rPr>
          <w:rFonts w:cs="B Nazanin"/>
          <w:sz w:val="24"/>
          <w:szCs w:val="24"/>
        </w:rPr>
        <w:t>–</w:t>
      </w:r>
      <w:r w:rsidRPr="002D2538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توافقنامه</w:t>
      </w:r>
      <w:r w:rsidRPr="002D2538">
        <w:rPr>
          <w:rFonts w:cs="B Nazanin"/>
          <w:sz w:val="24"/>
          <w:szCs w:val="24"/>
          <w:rtl/>
        </w:rPr>
        <w:t xml:space="preserve"> حاضر</w:t>
      </w:r>
    </w:p>
    <w:p w14:paraId="40C1FD09" w14:textId="4F0C7728" w:rsidR="002D2538" w:rsidRPr="002D2538" w:rsidRDefault="002D2538" w:rsidP="002D2538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2D2538">
        <w:rPr>
          <w:rFonts w:cs="B Nazanin"/>
          <w:sz w:val="24"/>
          <w:szCs w:val="24"/>
          <w:rtl/>
        </w:rPr>
        <w:tab/>
        <w:t xml:space="preserve">2 </w:t>
      </w:r>
      <w:r w:rsidRPr="002D2538">
        <w:rPr>
          <w:rFonts w:cs="B Nazanin"/>
          <w:sz w:val="24"/>
          <w:szCs w:val="24"/>
        </w:rPr>
        <w:t>–</w:t>
      </w:r>
      <w:r w:rsidRPr="002D2538">
        <w:rPr>
          <w:rFonts w:cs="B Nazanin"/>
          <w:sz w:val="24"/>
          <w:szCs w:val="24"/>
          <w:rtl/>
        </w:rPr>
        <w:t xml:space="preserve"> </w:t>
      </w:r>
      <w:r w:rsidRPr="002D2538">
        <w:rPr>
          <w:rFonts w:cs="B Nazanin" w:hint="cs"/>
          <w:sz w:val="24"/>
          <w:szCs w:val="24"/>
          <w:rtl/>
        </w:rPr>
        <w:t>4</w:t>
      </w:r>
      <w:r w:rsidRPr="002D2538">
        <w:rPr>
          <w:rFonts w:cs="B Nazanin"/>
          <w:sz w:val="24"/>
          <w:szCs w:val="24"/>
          <w:rtl/>
        </w:rPr>
        <w:t xml:space="preserve"> </w:t>
      </w:r>
      <w:r w:rsidRPr="002D2538">
        <w:rPr>
          <w:rFonts w:cs="B Nazanin"/>
          <w:sz w:val="24"/>
          <w:szCs w:val="24"/>
        </w:rPr>
        <w:t>–</w:t>
      </w:r>
      <w:r w:rsidRPr="002D2538">
        <w:rPr>
          <w:rFonts w:cs="B Nazanin"/>
          <w:sz w:val="24"/>
          <w:szCs w:val="24"/>
          <w:rtl/>
        </w:rPr>
        <w:t xml:space="preserve"> </w:t>
      </w:r>
      <w:r w:rsidRPr="002D2538">
        <w:rPr>
          <w:rFonts w:cs="B Nazanin"/>
          <w:sz w:val="24"/>
          <w:szCs w:val="24"/>
          <w:rtl/>
        </w:rPr>
        <w:tab/>
        <w:t>پيوستها :</w:t>
      </w:r>
    </w:p>
    <w:p w14:paraId="6D15179C" w14:textId="77777777" w:rsidR="002D2538" w:rsidRPr="002D2538" w:rsidRDefault="002D2538" w:rsidP="002D2538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  <w:r w:rsidRPr="002D2538">
        <w:rPr>
          <w:rFonts w:cs="B Nazanin"/>
          <w:sz w:val="24"/>
          <w:szCs w:val="24"/>
          <w:rtl/>
        </w:rPr>
        <w:tab/>
      </w:r>
      <w:r w:rsidRPr="002D2538">
        <w:rPr>
          <w:rFonts w:cs="B Nazanin"/>
          <w:sz w:val="24"/>
          <w:szCs w:val="24"/>
          <w:rtl/>
        </w:rPr>
        <w:tab/>
        <w:t>پيوست</w:t>
      </w:r>
      <w:r w:rsidRPr="002D2538">
        <w:rPr>
          <w:rFonts w:cs="B Nazanin" w:hint="cs"/>
          <w:sz w:val="24"/>
          <w:szCs w:val="24"/>
          <w:rtl/>
        </w:rPr>
        <w:t xml:space="preserve"> شماره</w:t>
      </w:r>
      <w:r w:rsidRPr="002D2538">
        <w:rPr>
          <w:rFonts w:cs="B Nazanin"/>
          <w:sz w:val="24"/>
          <w:szCs w:val="24"/>
          <w:rtl/>
        </w:rPr>
        <w:t xml:space="preserve"> 1 </w:t>
      </w:r>
      <w:r w:rsidRPr="002D2538">
        <w:rPr>
          <w:rFonts w:cs="B Nazanin"/>
          <w:sz w:val="24"/>
          <w:szCs w:val="24"/>
        </w:rPr>
        <w:t>–</w:t>
      </w:r>
      <w:r w:rsidRPr="002D2538">
        <w:rPr>
          <w:rFonts w:cs="B Nazanin"/>
          <w:sz w:val="24"/>
          <w:szCs w:val="24"/>
          <w:rtl/>
        </w:rPr>
        <w:t xml:space="preserve"> شرح موضوع قرارداد</w:t>
      </w:r>
    </w:p>
    <w:p w14:paraId="285B6D53" w14:textId="77777777" w:rsidR="002D2538" w:rsidRDefault="002D2538" w:rsidP="00CA153A">
      <w:pPr>
        <w:pStyle w:val="NoSpacing"/>
        <w:ind w:left="-1"/>
        <w:jc w:val="both"/>
        <w:rPr>
          <w:rFonts w:cs="B Nazanin"/>
          <w:sz w:val="24"/>
          <w:szCs w:val="24"/>
          <w:rtl/>
        </w:rPr>
      </w:pPr>
    </w:p>
    <w:p w14:paraId="7BE78184" w14:textId="77777777" w:rsidR="00D023A1" w:rsidRDefault="00D023A1" w:rsidP="00D023A1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ماده 5-</w:t>
      </w:r>
      <w:r w:rsidRPr="00BE53B8">
        <w:rPr>
          <w:rFonts w:cs="B Titr" w:hint="cs"/>
          <w:sz w:val="28"/>
          <w:szCs w:val="28"/>
          <w:rtl/>
        </w:rPr>
        <w:t xml:space="preserve"> تعداد نسخ توافقنامه:</w:t>
      </w:r>
      <w:r>
        <w:rPr>
          <w:rFonts w:cs="B Titr" w:hint="cs"/>
          <w:sz w:val="28"/>
          <w:szCs w:val="28"/>
          <w:rtl/>
        </w:rPr>
        <w:t xml:space="preserve"> </w:t>
      </w:r>
    </w:p>
    <w:p w14:paraId="7B60A441" w14:textId="77777777" w:rsidR="00165929" w:rsidRPr="00D023A1" w:rsidRDefault="00D023A1" w:rsidP="00D023A1">
      <w:pPr>
        <w:rPr>
          <w:rFonts w:cs="B Titr"/>
          <w:sz w:val="28"/>
          <w:szCs w:val="28"/>
          <w:rtl/>
        </w:rPr>
      </w:pPr>
      <w:r w:rsidRPr="009B364E">
        <w:rPr>
          <w:rFonts w:cs="B Nazanin" w:hint="cs"/>
          <w:sz w:val="24"/>
          <w:szCs w:val="24"/>
          <w:rtl/>
        </w:rPr>
        <w:t>اين توافقنامه</w:t>
      </w:r>
      <w:r w:rsidRPr="009B364E">
        <w:rPr>
          <w:rFonts w:cs="B Nazanin" w:hint="cs"/>
          <w:rtl/>
        </w:rPr>
        <w:t xml:space="preserve"> </w:t>
      </w:r>
      <w:r w:rsidRPr="009B364E"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5</w:t>
      </w:r>
      <w:r w:rsidRPr="009B364E">
        <w:rPr>
          <w:rFonts w:cs="B Nazanin" w:hint="cs"/>
          <w:sz w:val="24"/>
          <w:szCs w:val="24"/>
          <w:rtl/>
        </w:rPr>
        <w:t xml:space="preserve"> ماده و </w:t>
      </w:r>
      <w:r>
        <w:rPr>
          <w:rFonts w:cs="B Nazanin" w:hint="cs"/>
          <w:sz w:val="24"/>
          <w:szCs w:val="24"/>
          <w:rtl/>
        </w:rPr>
        <w:t>2</w:t>
      </w:r>
      <w:r w:rsidRPr="009B364E">
        <w:rPr>
          <w:rFonts w:cs="B Nazanin" w:hint="cs"/>
          <w:sz w:val="24"/>
          <w:szCs w:val="24"/>
          <w:rtl/>
        </w:rPr>
        <w:t xml:space="preserve"> تبصره در سه نسخه تنظيم و به امضاي طرفين توافقنامه رسيده است و كليه نسخه هاي آن داراي اعتبار يكسان مي باشد.</w:t>
      </w:r>
    </w:p>
    <w:tbl>
      <w:tblPr>
        <w:bidiVisual/>
        <w:tblW w:w="0" w:type="auto"/>
        <w:tblInd w:w="680" w:type="dxa"/>
        <w:tblLook w:val="04A0" w:firstRow="1" w:lastRow="0" w:firstColumn="1" w:lastColumn="0" w:noHBand="0" w:noVBand="1"/>
      </w:tblPr>
      <w:tblGrid>
        <w:gridCol w:w="4847"/>
        <w:gridCol w:w="4537"/>
      </w:tblGrid>
      <w:tr w:rsidR="00977A9C" w:rsidRPr="008B107C" w14:paraId="06C53CB7" w14:textId="77777777" w:rsidTr="00EF487A">
        <w:tc>
          <w:tcPr>
            <w:tcW w:w="4958" w:type="dxa"/>
          </w:tcPr>
          <w:p w14:paraId="458A42D4" w14:textId="77777777" w:rsidR="00977A9C" w:rsidRPr="008B107C" w:rsidRDefault="00977A9C" w:rsidP="008B107C">
            <w:pPr>
              <w:pStyle w:val="NoSpacing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B107C">
              <w:rPr>
                <w:rFonts w:cs="B Titr" w:hint="cs"/>
                <w:b/>
                <w:bCs/>
                <w:sz w:val="28"/>
                <w:szCs w:val="28"/>
                <w:rtl/>
              </w:rPr>
              <w:t>شرکت :</w:t>
            </w:r>
          </w:p>
        </w:tc>
        <w:tc>
          <w:tcPr>
            <w:tcW w:w="4641" w:type="dxa"/>
          </w:tcPr>
          <w:p w14:paraId="6432AA89" w14:textId="77777777" w:rsidR="00977A9C" w:rsidRPr="008B107C" w:rsidRDefault="00977A9C" w:rsidP="008B107C">
            <w:pPr>
              <w:pStyle w:val="NoSpacing"/>
              <w:ind w:right="-426"/>
              <w:jc w:val="both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B107C">
              <w:rPr>
                <w:rFonts w:cs="B Titr" w:hint="cs"/>
                <w:b/>
                <w:bCs/>
                <w:sz w:val="28"/>
                <w:szCs w:val="28"/>
                <w:rtl/>
              </w:rPr>
              <w:t>مجريان :</w:t>
            </w:r>
          </w:p>
        </w:tc>
      </w:tr>
      <w:tr w:rsidR="008E7D51" w:rsidRPr="008B107C" w14:paraId="7649C192" w14:textId="77777777" w:rsidTr="00EF487A">
        <w:tc>
          <w:tcPr>
            <w:tcW w:w="4958" w:type="dxa"/>
          </w:tcPr>
          <w:p w14:paraId="57B6DE05" w14:textId="77777777" w:rsidR="008E7D51" w:rsidRPr="007A1F89" w:rsidRDefault="008E7D51" w:rsidP="007B5F54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رئیس واحد  پژوهش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</w:t>
            </w:r>
          </w:p>
        </w:tc>
        <w:tc>
          <w:tcPr>
            <w:tcW w:w="4641" w:type="dxa"/>
          </w:tcPr>
          <w:p w14:paraId="1D703FBC" w14:textId="77777777" w:rsidR="008E7D51" w:rsidRPr="007A1F89" w:rsidRDefault="008E7D51" w:rsidP="0065615F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دانشجو </w:t>
            </w:r>
          </w:p>
        </w:tc>
      </w:tr>
      <w:tr w:rsidR="008E7D51" w:rsidRPr="008B107C" w14:paraId="1E295A60" w14:textId="77777777" w:rsidTr="00EF487A">
        <w:tc>
          <w:tcPr>
            <w:tcW w:w="4958" w:type="dxa"/>
          </w:tcPr>
          <w:p w14:paraId="0693F9AD" w14:textId="77777777" w:rsidR="008E7D51" w:rsidRPr="007A1F89" w:rsidRDefault="008E7D51" w:rsidP="007B5F54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641" w:type="dxa"/>
          </w:tcPr>
          <w:p w14:paraId="75DE0A3B" w14:textId="77777777" w:rsidR="008E7D51" w:rsidRDefault="008E7D51" w:rsidP="0065615F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623B75F6" w14:textId="77777777" w:rsidR="008E7D51" w:rsidRPr="007A1F89" w:rsidRDefault="008E7D51" w:rsidP="0065615F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E7D51" w:rsidRPr="008B107C" w14:paraId="50829919" w14:textId="77777777" w:rsidTr="00EF487A">
        <w:tc>
          <w:tcPr>
            <w:tcW w:w="4958" w:type="dxa"/>
          </w:tcPr>
          <w:p w14:paraId="337CDFF4" w14:textId="77777777" w:rsidR="008E7D51" w:rsidRPr="007A1F89" w:rsidRDefault="008E7D51" w:rsidP="008B107C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1" w:type="dxa"/>
          </w:tcPr>
          <w:p w14:paraId="58A86DA1" w14:textId="77777777" w:rsidR="008E7D51" w:rsidRPr="007A1F89" w:rsidRDefault="008E7D51" w:rsidP="0065615F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E7D51" w:rsidRPr="008B107C" w14:paraId="20297758" w14:textId="77777777" w:rsidTr="00EF487A">
        <w:tc>
          <w:tcPr>
            <w:tcW w:w="4958" w:type="dxa"/>
          </w:tcPr>
          <w:p w14:paraId="3D38253B" w14:textId="77777777" w:rsidR="008E7D51" w:rsidRDefault="008E7D51" w:rsidP="008E7D51">
            <w:pPr>
              <w:pStyle w:val="NoSpacing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امور </w:t>
            </w: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مالی </w:t>
            </w:r>
          </w:p>
          <w:p w14:paraId="2DF91769" w14:textId="77777777" w:rsidR="00EF487A" w:rsidRDefault="00EF487A" w:rsidP="008E7D51">
            <w:pPr>
              <w:pStyle w:val="NoSpacing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4803DBDB" w14:textId="77777777" w:rsidR="008E7D51" w:rsidRPr="008E7D51" w:rsidRDefault="008E7D51" w:rsidP="008E7D51">
            <w:pPr>
              <w:pStyle w:val="NoSpacing"/>
              <w:jc w:val="both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1" w:type="dxa"/>
          </w:tcPr>
          <w:p w14:paraId="571629B0" w14:textId="77777777" w:rsidR="008E7D51" w:rsidRDefault="008E7D51" w:rsidP="0065615F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  <w:p w14:paraId="084A2992" w14:textId="77777777" w:rsidR="008E7D51" w:rsidRPr="007A1F89" w:rsidRDefault="008E7D51" w:rsidP="0065615F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E7D51" w:rsidRPr="008B107C" w14:paraId="5612A54C" w14:textId="77777777" w:rsidTr="00EF487A">
        <w:tc>
          <w:tcPr>
            <w:tcW w:w="4958" w:type="dxa"/>
          </w:tcPr>
          <w:p w14:paraId="71D4325F" w14:textId="77777777" w:rsidR="008E7D51" w:rsidRPr="007A1F89" w:rsidRDefault="008E7D51" w:rsidP="001B465D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1" w:type="dxa"/>
          </w:tcPr>
          <w:p w14:paraId="749D6AAF" w14:textId="77777777" w:rsidR="008E7D51" w:rsidRPr="007A1F89" w:rsidRDefault="008E7D51" w:rsidP="0065615F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مشاور دانشگاه </w:t>
            </w:r>
          </w:p>
        </w:tc>
      </w:tr>
      <w:tr w:rsidR="005F2AB9" w:rsidRPr="008B107C" w14:paraId="137EEB38" w14:textId="77777777" w:rsidTr="00EF487A">
        <w:tc>
          <w:tcPr>
            <w:tcW w:w="4958" w:type="dxa"/>
          </w:tcPr>
          <w:p w14:paraId="245C39D7" w14:textId="77777777" w:rsidR="005F2AB9" w:rsidRDefault="005F2AB9" w:rsidP="008E7D51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مدیرعامل </w:t>
            </w:r>
          </w:p>
          <w:p w14:paraId="0123AFCC" w14:textId="77777777" w:rsidR="005F2AB9" w:rsidRDefault="005F2AB9" w:rsidP="00EF487A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11BCB8C" w14:textId="77777777" w:rsidR="005F2AB9" w:rsidRPr="007A1F89" w:rsidRDefault="005F2AB9" w:rsidP="008E7D51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1" w:type="dxa"/>
          </w:tcPr>
          <w:p w14:paraId="325C9AAB" w14:textId="77777777" w:rsidR="005F2AB9" w:rsidRDefault="005F2AB9" w:rsidP="005F2AB9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25A66B23" w14:textId="77777777" w:rsidR="005F2AB9" w:rsidRDefault="005F2AB9" w:rsidP="00C04D34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68EF75" w14:textId="77777777" w:rsidR="005F2AB9" w:rsidRDefault="005F2AB9" w:rsidP="00C04D34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مشاور صنعتی</w:t>
            </w:r>
          </w:p>
          <w:p w14:paraId="60B76239" w14:textId="77777777" w:rsidR="005F2AB9" w:rsidRDefault="005F2AB9" w:rsidP="005F2AB9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1F89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76401552" w14:textId="77777777" w:rsidR="005F2AB9" w:rsidRPr="007A1F89" w:rsidRDefault="005F2AB9" w:rsidP="00C04D34">
            <w:pPr>
              <w:pStyle w:val="NoSpacing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71283B6" w14:textId="77777777" w:rsidR="00F85CA5" w:rsidRDefault="00F85CA5" w:rsidP="00E752CA">
      <w:pPr>
        <w:rPr>
          <w:rtl/>
        </w:rPr>
        <w:sectPr w:rsidR="00F85CA5" w:rsidSect="009E7A53">
          <w:footerReference w:type="default" r:id="rId9"/>
          <w:pgSz w:w="11906" w:h="16838"/>
          <w:pgMar w:top="851" w:right="991" w:bottom="1276" w:left="851" w:header="708" w:footer="633" w:gutter="0"/>
          <w:pgBorders w:offsetFrom="page">
            <w:top w:val="twistedLines2" w:sz="13" w:space="24" w:color="auto"/>
            <w:left w:val="twistedLines2" w:sz="13" w:space="24" w:color="auto"/>
            <w:bottom w:val="twistedLines2" w:sz="13" w:space="24" w:color="auto"/>
            <w:right w:val="twistedLines2" w:sz="13" w:space="24" w:color="auto"/>
          </w:pgBorders>
          <w:cols w:space="708"/>
          <w:docGrid w:linePitch="360"/>
        </w:sectPr>
      </w:pPr>
    </w:p>
    <w:p w14:paraId="6C5391B7" w14:textId="77777777" w:rsidR="00397BB2" w:rsidRDefault="00397BB2" w:rsidP="00F221B0">
      <w:pPr>
        <w:spacing w:after="0"/>
        <w:jc w:val="center"/>
        <w:rPr>
          <w:rFonts w:cs="B Titr"/>
          <w:b/>
          <w:bCs/>
          <w:sz w:val="24"/>
          <w:szCs w:val="24"/>
          <w:u w:val="single"/>
          <w:rtl/>
        </w:rPr>
      </w:pPr>
      <w:r w:rsidRPr="00CA7D88">
        <w:rPr>
          <w:rFonts w:cs="B Titr" w:hint="cs"/>
          <w:b/>
          <w:bCs/>
          <w:sz w:val="24"/>
          <w:szCs w:val="24"/>
          <w:u w:val="single"/>
          <w:rtl/>
        </w:rPr>
        <w:lastRenderedPageBreak/>
        <w:t>مشخصات مجریان جهت پرداخت مبالغ حمایت دانشجویی</w:t>
      </w:r>
    </w:p>
    <w:p w14:paraId="5D0A06F3" w14:textId="77777777" w:rsidR="006068BD" w:rsidRPr="00EF1F14" w:rsidRDefault="006068BD" w:rsidP="00F221B0">
      <w:pPr>
        <w:spacing w:after="0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 w:rsidRPr="00C76B34">
        <w:rPr>
          <w:rFonts w:cs="B Nazanin" w:hint="cs"/>
          <w:b/>
          <w:bCs/>
          <w:color w:val="FF0000"/>
          <w:sz w:val="28"/>
          <w:szCs w:val="28"/>
          <w:rtl/>
        </w:rPr>
        <w:t>تکمیل تمام موارد خواسته شده ضروری می باشد . در صورت هر گونه نقص اطلاعات</w:t>
      </w:r>
      <w:r w:rsidR="00EF1F14" w:rsidRPr="00C76B34">
        <w:rPr>
          <w:rFonts w:cs="B Nazanin" w:hint="cs"/>
          <w:b/>
          <w:bCs/>
          <w:color w:val="FF0000"/>
          <w:sz w:val="28"/>
          <w:szCs w:val="28"/>
          <w:rtl/>
        </w:rPr>
        <w:t xml:space="preserve"> در </w:t>
      </w:r>
      <w:r w:rsidRPr="00C76B34">
        <w:rPr>
          <w:rFonts w:cs="B Nazanin" w:hint="cs"/>
          <w:b/>
          <w:bCs/>
          <w:color w:val="FF0000"/>
          <w:sz w:val="28"/>
          <w:szCs w:val="28"/>
          <w:rtl/>
        </w:rPr>
        <w:t>این پیوست</w:t>
      </w:r>
      <w:r w:rsidR="00EF1F14" w:rsidRPr="00C76B34">
        <w:rPr>
          <w:rFonts w:cs="B Nazanin" w:hint="cs"/>
          <w:b/>
          <w:bCs/>
          <w:color w:val="FF0000"/>
          <w:sz w:val="28"/>
          <w:szCs w:val="28"/>
          <w:rtl/>
        </w:rPr>
        <w:t xml:space="preserve"> ،</w:t>
      </w:r>
      <w:r w:rsidRPr="00C76B34">
        <w:rPr>
          <w:rFonts w:cs="B Nazanin" w:hint="cs"/>
          <w:b/>
          <w:bCs/>
          <w:color w:val="FF0000"/>
          <w:sz w:val="28"/>
          <w:szCs w:val="28"/>
          <w:rtl/>
        </w:rPr>
        <w:t xml:space="preserve"> امکان پرداخت مبلغ </w:t>
      </w:r>
      <w:r w:rsidR="00F221B0" w:rsidRPr="00C76B34">
        <w:rPr>
          <w:rFonts w:cs="B Nazanin" w:hint="cs"/>
          <w:b/>
          <w:bCs/>
          <w:color w:val="FF0000"/>
          <w:sz w:val="28"/>
          <w:szCs w:val="28"/>
          <w:rtl/>
        </w:rPr>
        <w:t>توافقنامه</w:t>
      </w:r>
      <w:r w:rsidRPr="00C76B34">
        <w:rPr>
          <w:rFonts w:cs="B Nazanin" w:hint="cs"/>
          <w:b/>
          <w:bCs/>
          <w:color w:val="FF0000"/>
          <w:sz w:val="28"/>
          <w:szCs w:val="28"/>
          <w:rtl/>
        </w:rPr>
        <w:t xml:space="preserve"> میسر </w:t>
      </w:r>
      <w:r w:rsidR="00EF1F14" w:rsidRPr="00C76B34">
        <w:rPr>
          <w:rFonts w:cs="B Nazanin" w:hint="cs"/>
          <w:b/>
          <w:bCs/>
          <w:color w:val="FF0000"/>
          <w:sz w:val="28"/>
          <w:szCs w:val="28"/>
          <w:rtl/>
        </w:rPr>
        <w:t xml:space="preserve">نبوده و </w:t>
      </w:r>
      <w:r w:rsidR="00EF1F14" w:rsidRPr="00C76B34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مسئولیت آن بعهده دانشجو خواهد بود</w:t>
      </w:r>
      <w:r w:rsidRPr="00C76B34">
        <w:rPr>
          <w:rFonts w:cs="B Nazanin" w:hint="cs"/>
          <w:b/>
          <w:bCs/>
          <w:color w:val="FF0000"/>
          <w:sz w:val="28"/>
          <w:szCs w:val="28"/>
          <w:rtl/>
        </w:rPr>
        <w:t>.</w:t>
      </w:r>
    </w:p>
    <w:p w14:paraId="64B980A7" w14:textId="77777777" w:rsidR="004E1EC5" w:rsidRPr="004E1EC5" w:rsidRDefault="004E1EC5" w:rsidP="004E1EC5">
      <w:pPr>
        <w:pStyle w:val="NoSpacing"/>
        <w:numPr>
          <w:ilvl w:val="0"/>
          <w:numId w:val="4"/>
        </w:numPr>
        <w:jc w:val="both"/>
        <w:rPr>
          <w:rFonts w:cs="B Titr"/>
          <w:sz w:val="28"/>
          <w:szCs w:val="28"/>
        </w:rPr>
      </w:pPr>
      <w:r w:rsidRPr="004E1EC5">
        <w:rPr>
          <w:rFonts w:cs="B Titr" w:hint="cs"/>
          <w:sz w:val="28"/>
          <w:szCs w:val="28"/>
          <w:rtl/>
        </w:rPr>
        <w:t>دانشج</w:t>
      </w:r>
      <w:r>
        <w:rPr>
          <w:rFonts w:cs="B Titr" w:hint="cs"/>
          <w:sz w:val="28"/>
          <w:szCs w:val="28"/>
          <w:rtl/>
        </w:rPr>
        <w:t>ــ</w:t>
      </w:r>
      <w:r w:rsidRPr="004E1EC5">
        <w:rPr>
          <w:rFonts w:cs="B Titr" w:hint="cs"/>
          <w:sz w:val="28"/>
          <w:szCs w:val="28"/>
          <w:rtl/>
        </w:rPr>
        <w:t>و</w:t>
      </w:r>
    </w:p>
    <w:p w14:paraId="3B89617B" w14:textId="77777777" w:rsidR="00E44A1D" w:rsidRDefault="004E1EC5" w:rsidP="00A64A52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 xml:space="preserve">نام و نام خانوادگی دانشجو :                       </w:t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="001D51AA" w:rsidRPr="00981C71">
        <w:rPr>
          <w:rFonts w:cs="B Nazanin" w:hint="cs"/>
          <w:b/>
          <w:bCs/>
          <w:sz w:val="24"/>
          <w:szCs w:val="24"/>
          <w:rtl/>
        </w:rPr>
        <w:t>شماره دانشجويي :</w:t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CA153A">
        <w:rPr>
          <w:rFonts w:cs="B Nazanin" w:hint="cs"/>
          <w:b/>
          <w:bCs/>
          <w:sz w:val="24"/>
          <w:szCs w:val="24"/>
          <w:rtl/>
        </w:rPr>
        <w:t xml:space="preserve">نام پدر:         </w:t>
      </w:r>
    </w:p>
    <w:p w14:paraId="206D8B38" w14:textId="77777777" w:rsidR="00F221B0" w:rsidRPr="00981C71" w:rsidRDefault="00F221B0" w:rsidP="00F221B0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شماره شناسنامه: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کد ملی: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شماره تلفن ثابت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شماره تلفن همراه :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آدرس پست الکترونیکی :</w:t>
      </w:r>
    </w:p>
    <w:p w14:paraId="2582AD86" w14:textId="77777777" w:rsidR="00857B4E" w:rsidRDefault="001D51AA" w:rsidP="00A64A52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استان</w:t>
      </w:r>
      <w:r w:rsidR="009439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4399D" w:rsidRPr="00981C71">
        <w:rPr>
          <w:rFonts w:cs="B Nazanin" w:hint="cs"/>
          <w:b/>
          <w:bCs/>
          <w:sz w:val="24"/>
          <w:szCs w:val="24"/>
          <w:rtl/>
        </w:rPr>
        <w:t>محل سکونت</w:t>
      </w:r>
      <w:r>
        <w:rPr>
          <w:rFonts w:cs="B Nazanin" w:hint="cs"/>
          <w:b/>
          <w:bCs/>
          <w:sz w:val="24"/>
          <w:szCs w:val="24"/>
          <w:rtl/>
        </w:rPr>
        <w:t>:                              شهر</w:t>
      </w:r>
      <w:r w:rsidR="0094399D" w:rsidRPr="0094399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4399D" w:rsidRPr="00981C71">
        <w:rPr>
          <w:rFonts w:cs="B Nazanin" w:hint="cs"/>
          <w:b/>
          <w:bCs/>
          <w:sz w:val="24"/>
          <w:szCs w:val="24"/>
          <w:rtl/>
        </w:rPr>
        <w:t>محل سکونت</w:t>
      </w:r>
      <w:r>
        <w:rPr>
          <w:rFonts w:cs="B Nazanin" w:hint="cs"/>
          <w:b/>
          <w:bCs/>
          <w:sz w:val="24"/>
          <w:szCs w:val="24"/>
          <w:rtl/>
        </w:rPr>
        <w:t xml:space="preserve">:           </w:t>
      </w:r>
      <w:r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>خیابان اصلی :</w:t>
      </w:r>
      <w:r w:rsidR="00857B4E"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ab/>
      </w:r>
    </w:p>
    <w:p w14:paraId="2147C0C7" w14:textId="77777777" w:rsidR="0094399D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خیابان فرعی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کوچه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پلاک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طبقه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واحد:</w:t>
      </w:r>
      <w:r w:rsidR="001D51A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58BB56A0" w14:textId="77777777" w:rsidR="001D51AA" w:rsidRDefault="001D51AA" w:rsidP="0094399D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کد پستی:</w:t>
      </w:r>
    </w:p>
    <w:p w14:paraId="25F72B24" w14:textId="77777777" w:rsidR="00CA153A" w:rsidRPr="00981C71" w:rsidRDefault="004E1EC5" w:rsidP="00A64A52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>شماره حساب:                                           نزد بانک</w:t>
      </w:r>
      <w:r w:rsidR="00CA153A">
        <w:rPr>
          <w:rFonts w:cs="B Nazanin" w:hint="cs"/>
          <w:b/>
          <w:bCs/>
          <w:sz w:val="24"/>
          <w:szCs w:val="24"/>
          <w:rtl/>
        </w:rPr>
        <w:t>: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شعبه</w:t>
      </w:r>
      <w:r w:rsidR="00CA153A">
        <w:rPr>
          <w:rFonts w:cs="B Nazanin" w:hint="cs"/>
          <w:b/>
          <w:bCs/>
          <w:sz w:val="24"/>
          <w:szCs w:val="24"/>
          <w:rtl/>
        </w:rPr>
        <w:t xml:space="preserve">:   </w:t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6068BD">
        <w:rPr>
          <w:rFonts w:cs="B Nazanin" w:hint="cs"/>
          <w:b/>
          <w:bCs/>
          <w:sz w:val="24"/>
          <w:szCs w:val="24"/>
          <w:rtl/>
        </w:rPr>
        <w:t>شهر :</w:t>
      </w:r>
      <w:r w:rsidR="006068BD">
        <w:rPr>
          <w:rFonts w:cs="B Nazanin" w:hint="cs"/>
          <w:b/>
          <w:bCs/>
          <w:sz w:val="24"/>
          <w:szCs w:val="24"/>
          <w:rtl/>
        </w:rPr>
        <w:tab/>
      </w:r>
      <w:r w:rsidR="006068BD">
        <w:rPr>
          <w:rFonts w:cs="B Nazanin" w:hint="cs"/>
          <w:b/>
          <w:bCs/>
          <w:sz w:val="24"/>
          <w:szCs w:val="24"/>
          <w:rtl/>
        </w:rPr>
        <w:tab/>
        <w:t xml:space="preserve"> </w:t>
      </w:r>
      <w:r w:rsidR="00CA153A">
        <w:rPr>
          <w:rFonts w:cs="B Nazanin" w:hint="cs"/>
          <w:b/>
          <w:bCs/>
          <w:sz w:val="24"/>
          <w:szCs w:val="24"/>
          <w:rtl/>
        </w:rPr>
        <w:t>کد شعبه:</w:t>
      </w:r>
    </w:p>
    <w:p w14:paraId="163ED6F4" w14:textId="4395CFD8" w:rsidR="004E1EC5" w:rsidRDefault="00BE109B" w:rsidP="00A64A52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94F80" wp14:editId="42514A22">
                <wp:simplePos x="0" y="0"/>
                <wp:positionH relativeFrom="column">
                  <wp:posOffset>810895</wp:posOffset>
                </wp:positionH>
                <wp:positionV relativeFrom="paragraph">
                  <wp:posOffset>347345</wp:posOffset>
                </wp:positionV>
                <wp:extent cx="1287145" cy="311785"/>
                <wp:effectExtent l="0" t="0" r="825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FDB57" w14:textId="77777777" w:rsidR="001D51AA" w:rsidRPr="00BE7255" w:rsidRDefault="001D51AA" w:rsidP="001D51AA">
                            <w:pPr>
                              <w:pStyle w:val="NoSpacing"/>
                              <w:ind w:left="-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 امضاء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دانشجو</w:t>
                            </w: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4F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.85pt;margin-top:27.35pt;width:101.3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">
                <v:textbox>
                  <w:txbxContent>
                    <w:p w14:paraId="451FDB57" w14:textId="77777777" w:rsidR="001D51AA" w:rsidRPr="00BE7255" w:rsidRDefault="001D51AA" w:rsidP="001D51AA">
                      <w:pPr>
                        <w:pStyle w:val="NoSpacing"/>
                        <w:ind w:left="-1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محل امضاء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دانشجو</w:t>
                      </w: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4E1EC5" w:rsidRPr="00981C71">
        <w:rPr>
          <w:rFonts w:cs="B Nazanin" w:hint="cs"/>
          <w:b/>
          <w:bCs/>
          <w:sz w:val="24"/>
          <w:szCs w:val="24"/>
          <w:rtl/>
        </w:rPr>
        <w:t>شماره حساب بین المللی شبا:</w:t>
      </w:r>
    </w:p>
    <w:p w14:paraId="03C8FE13" w14:textId="77777777" w:rsidR="00F221B0" w:rsidRPr="00F221B0" w:rsidRDefault="00F221B0" w:rsidP="00F221B0">
      <w:pPr>
        <w:pStyle w:val="NoSpacing"/>
        <w:spacing w:line="360" w:lineRule="auto"/>
        <w:ind w:left="-1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لطفاً گواهی</w:t>
      </w:r>
      <w:r w:rsidRPr="00857B4E">
        <w:rPr>
          <w:rFonts w:cs="B Nazanin" w:hint="cs"/>
          <w:b/>
          <w:bCs/>
          <w:color w:val="FF0000"/>
          <w:sz w:val="28"/>
          <w:szCs w:val="28"/>
          <w:rtl/>
        </w:rPr>
        <w:t xml:space="preserve"> شماره شبای تائید شده توسط بانک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ضمیمه گردد</w:t>
      </w:r>
      <w:r w:rsidRPr="00F221B0">
        <w:rPr>
          <w:rFonts w:cs="B Nazanin" w:hint="cs"/>
          <w:b/>
          <w:bCs/>
          <w:color w:val="FF0000"/>
          <w:sz w:val="28"/>
          <w:szCs w:val="28"/>
          <w:rtl/>
        </w:rPr>
        <w:t>.</w:t>
      </w:r>
    </w:p>
    <w:p w14:paraId="50C7D18E" w14:textId="77777777" w:rsidR="00CD4796" w:rsidRPr="00CD4796" w:rsidRDefault="00CD4796" w:rsidP="00A64A52">
      <w:pPr>
        <w:pStyle w:val="NoSpacing"/>
        <w:numPr>
          <w:ilvl w:val="0"/>
          <w:numId w:val="4"/>
        </w:numPr>
        <w:spacing w:line="360" w:lineRule="auto"/>
        <w:jc w:val="both"/>
        <w:rPr>
          <w:rFonts w:cs="B Titr"/>
          <w:sz w:val="28"/>
          <w:szCs w:val="28"/>
        </w:rPr>
      </w:pPr>
      <w:r w:rsidRPr="004E1EC5">
        <w:rPr>
          <w:rFonts w:cs="B Titr" w:hint="cs"/>
          <w:sz w:val="28"/>
          <w:szCs w:val="28"/>
          <w:rtl/>
        </w:rPr>
        <w:t>استاد راهنما</w:t>
      </w:r>
    </w:p>
    <w:p w14:paraId="1CBF0656" w14:textId="77777777" w:rsidR="00CD4796" w:rsidRDefault="00CE240E" w:rsidP="00A64A52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 xml:space="preserve">نام و نام خانوادگی استاد </w:t>
      </w:r>
      <w:r>
        <w:rPr>
          <w:rFonts w:cs="B Nazanin" w:hint="cs"/>
          <w:b/>
          <w:bCs/>
          <w:sz w:val="24"/>
          <w:szCs w:val="24"/>
          <w:rtl/>
        </w:rPr>
        <w:t>راهنما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:  </w:t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>مرتبه علمی</w:t>
      </w:r>
      <w:r w:rsidR="001D51AA" w:rsidRPr="00981C71">
        <w:rPr>
          <w:rFonts w:cs="B Nazanin" w:hint="cs"/>
          <w:b/>
          <w:bCs/>
          <w:sz w:val="24"/>
          <w:szCs w:val="24"/>
          <w:rtl/>
        </w:rPr>
        <w:t xml:space="preserve"> :</w:t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CD4796">
        <w:rPr>
          <w:rFonts w:cs="B Nazanin" w:hint="cs"/>
          <w:b/>
          <w:bCs/>
          <w:sz w:val="24"/>
          <w:szCs w:val="24"/>
          <w:rtl/>
        </w:rPr>
        <w:t xml:space="preserve">نام پدر:          </w:t>
      </w:r>
    </w:p>
    <w:p w14:paraId="6762CB3C" w14:textId="77777777" w:rsidR="00857B4E" w:rsidRPr="00981C71" w:rsidRDefault="00CD4796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شماره شناسنامه:</w:t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کد ملی:</w:t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ab/>
        <w:t>شماره تلفن ثابت :</w:t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1D51AA">
        <w:rPr>
          <w:rFonts w:cs="B Nazanin" w:hint="cs"/>
          <w:b/>
          <w:bCs/>
          <w:sz w:val="24"/>
          <w:szCs w:val="24"/>
          <w:rtl/>
        </w:rPr>
        <w:tab/>
      </w:r>
      <w:r w:rsidR="00857B4E" w:rsidRPr="00981C71">
        <w:rPr>
          <w:rFonts w:cs="B Nazanin" w:hint="cs"/>
          <w:b/>
          <w:bCs/>
          <w:sz w:val="24"/>
          <w:szCs w:val="24"/>
          <w:rtl/>
        </w:rPr>
        <w:t xml:space="preserve">شماره تلفن همراه :      </w:t>
      </w:r>
      <w:r w:rsidR="00857B4E"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ab/>
      </w:r>
      <w:r w:rsidR="00857B4E">
        <w:rPr>
          <w:rFonts w:cs="B Nazanin" w:hint="cs"/>
          <w:b/>
          <w:bCs/>
          <w:sz w:val="24"/>
          <w:szCs w:val="24"/>
          <w:rtl/>
        </w:rPr>
        <w:tab/>
      </w:r>
      <w:r w:rsidR="00857B4E" w:rsidRPr="00981C71">
        <w:rPr>
          <w:rFonts w:cs="B Nazanin" w:hint="cs"/>
          <w:b/>
          <w:bCs/>
          <w:sz w:val="24"/>
          <w:szCs w:val="24"/>
          <w:rtl/>
        </w:rPr>
        <w:t>آدرس پست الکترونیکی :</w:t>
      </w:r>
    </w:p>
    <w:p w14:paraId="541BAD43" w14:textId="77777777" w:rsidR="00857B4E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استان </w:t>
      </w:r>
      <w:r w:rsidRPr="00981C71">
        <w:rPr>
          <w:rFonts w:cs="B Nazanin" w:hint="cs"/>
          <w:b/>
          <w:bCs/>
          <w:sz w:val="24"/>
          <w:szCs w:val="24"/>
          <w:rtl/>
        </w:rPr>
        <w:t>محل سکونت</w:t>
      </w:r>
      <w:r>
        <w:rPr>
          <w:rFonts w:cs="B Nazanin" w:hint="cs"/>
          <w:b/>
          <w:bCs/>
          <w:sz w:val="24"/>
          <w:szCs w:val="24"/>
          <w:rtl/>
        </w:rPr>
        <w:t>:                              شهر</w:t>
      </w:r>
      <w:r w:rsidRPr="009439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81C71">
        <w:rPr>
          <w:rFonts w:cs="B Nazanin" w:hint="cs"/>
          <w:b/>
          <w:bCs/>
          <w:sz w:val="24"/>
          <w:szCs w:val="24"/>
          <w:rtl/>
        </w:rPr>
        <w:t>محل سکونت</w:t>
      </w:r>
      <w:r>
        <w:rPr>
          <w:rFonts w:cs="B Nazanin" w:hint="cs"/>
          <w:b/>
          <w:bCs/>
          <w:sz w:val="24"/>
          <w:szCs w:val="24"/>
          <w:rtl/>
        </w:rPr>
        <w:t xml:space="preserve">:           </w:t>
      </w:r>
      <w:r>
        <w:rPr>
          <w:rFonts w:cs="B Nazanin" w:hint="cs"/>
          <w:b/>
          <w:bCs/>
          <w:sz w:val="24"/>
          <w:szCs w:val="24"/>
          <w:rtl/>
        </w:rPr>
        <w:tab/>
        <w:t>خیابان اصلی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</w:p>
    <w:p w14:paraId="44D2D5D5" w14:textId="77777777" w:rsidR="00857B4E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خیابان فرعی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کوچه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پلاک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طبقه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واحد: </w:t>
      </w:r>
    </w:p>
    <w:p w14:paraId="676214D5" w14:textId="77777777" w:rsidR="00857B4E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کد پستی:</w:t>
      </w:r>
    </w:p>
    <w:p w14:paraId="38C62205" w14:textId="77777777" w:rsidR="00857B4E" w:rsidRPr="00981C71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>شماره حساب:                                           نزد بانک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شعبه</w:t>
      </w:r>
      <w:r>
        <w:rPr>
          <w:rFonts w:cs="B Nazanin" w:hint="cs"/>
          <w:b/>
          <w:bCs/>
          <w:sz w:val="24"/>
          <w:szCs w:val="24"/>
          <w:rtl/>
        </w:rPr>
        <w:t xml:space="preserve">: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شهر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کد شعبه:</w:t>
      </w:r>
    </w:p>
    <w:p w14:paraId="2413F036" w14:textId="114076F7" w:rsidR="00857B4E" w:rsidRDefault="00BE109B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BD869" wp14:editId="765AB78C">
                <wp:simplePos x="0" y="0"/>
                <wp:positionH relativeFrom="column">
                  <wp:posOffset>382270</wp:posOffset>
                </wp:positionH>
                <wp:positionV relativeFrom="paragraph">
                  <wp:posOffset>347345</wp:posOffset>
                </wp:positionV>
                <wp:extent cx="1715770" cy="31178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E68EF" w14:textId="77777777" w:rsidR="00857B4E" w:rsidRPr="00BE7255" w:rsidRDefault="00857B4E" w:rsidP="00857B4E">
                            <w:pPr>
                              <w:pStyle w:val="NoSpacing"/>
                              <w:ind w:left="-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 امضاء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استاد راهنما</w:t>
                            </w: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D869" id="_x0000_s1027" type="#_x0000_t202" style="position:absolute;left:0;text-align:left;margin-left:30.1pt;margin-top:27.35pt;width:135.1pt;height: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">
                <v:textbox>
                  <w:txbxContent>
                    <w:p w14:paraId="7B9E68EF" w14:textId="77777777" w:rsidR="00857B4E" w:rsidRPr="00BE7255" w:rsidRDefault="00857B4E" w:rsidP="00857B4E">
                      <w:pPr>
                        <w:pStyle w:val="NoSpacing"/>
                        <w:ind w:left="-1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محل امضاء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استاد راهنما</w:t>
                      </w: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857B4E" w:rsidRPr="00981C71">
        <w:rPr>
          <w:rFonts w:cs="B Nazanin" w:hint="cs"/>
          <w:b/>
          <w:bCs/>
          <w:sz w:val="24"/>
          <w:szCs w:val="24"/>
          <w:rtl/>
        </w:rPr>
        <w:t>شماره حساب بین المللی شبا:</w:t>
      </w:r>
    </w:p>
    <w:p w14:paraId="2BF30BA7" w14:textId="77777777" w:rsidR="00F221B0" w:rsidRDefault="00F221B0" w:rsidP="00F221B0">
      <w:pPr>
        <w:pStyle w:val="NoSpacing"/>
        <w:spacing w:line="360" w:lineRule="auto"/>
        <w:ind w:left="-1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>لطفاً گواهی</w:t>
      </w:r>
      <w:r w:rsidRPr="00857B4E">
        <w:rPr>
          <w:rFonts w:cs="B Nazanin" w:hint="cs"/>
          <w:b/>
          <w:bCs/>
          <w:color w:val="FF0000"/>
          <w:sz w:val="28"/>
          <w:szCs w:val="28"/>
          <w:rtl/>
        </w:rPr>
        <w:t xml:space="preserve"> شماره شبای تائید شده توسط بانک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ضمیمه گردد</w:t>
      </w:r>
      <w:r w:rsidRPr="00F221B0">
        <w:rPr>
          <w:rFonts w:cs="B Nazanin" w:hint="cs"/>
          <w:b/>
          <w:bCs/>
          <w:color w:val="FF0000"/>
          <w:sz w:val="28"/>
          <w:szCs w:val="28"/>
          <w:rtl/>
        </w:rPr>
        <w:t>.</w:t>
      </w:r>
    </w:p>
    <w:p w14:paraId="2612DCD0" w14:textId="77777777" w:rsidR="00C76B34" w:rsidRPr="00F221B0" w:rsidRDefault="00C76B34" w:rsidP="00F221B0">
      <w:pPr>
        <w:pStyle w:val="NoSpacing"/>
        <w:spacing w:line="360" w:lineRule="auto"/>
        <w:ind w:left="-1"/>
        <w:jc w:val="both"/>
        <w:rPr>
          <w:rFonts w:cs="B Nazanin"/>
          <w:b/>
          <w:bCs/>
          <w:color w:val="FF0000"/>
          <w:sz w:val="28"/>
          <w:szCs w:val="28"/>
          <w:rtl/>
        </w:rPr>
      </w:pPr>
    </w:p>
    <w:p w14:paraId="3CADD48E" w14:textId="77777777" w:rsidR="00CD4796" w:rsidRPr="00981C71" w:rsidRDefault="00CD4796" w:rsidP="00CD4796">
      <w:pPr>
        <w:pStyle w:val="NoSpacing"/>
        <w:numPr>
          <w:ilvl w:val="0"/>
          <w:numId w:val="4"/>
        </w:numPr>
        <w:jc w:val="both"/>
        <w:rPr>
          <w:rFonts w:cs="B Titr"/>
          <w:sz w:val="28"/>
          <w:szCs w:val="28"/>
          <w:rtl/>
        </w:rPr>
      </w:pPr>
      <w:r w:rsidRPr="00981C71">
        <w:rPr>
          <w:rFonts w:cs="B Titr" w:hint="cs"/>
          <w:sz w:val="28"/>
          <w:szCs w:val="28"/>
          <w:rtl/>
        </w:rPr>
        <w:lastRenderedPageBreak/>
        <w:t>استاد مشاور</w:t>
      </w:r>
    </w:p>
    <w:p w14:paraId="73C01FE1" w14:textId="77777777" w:rsidR="00A64A52" w:rsidRDefault="00A64A52" w:rsidP="00A64A52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 xml:space="preserve">نام و نام خانوادگی استاد </w:t>
      </w:r>
      <w:r>
        <w:rPr>
          <w:rFonts w:cs="B Nazanin" w:hint="cs"/>
          <w:b/>
          <w:bCs/>
          <w:sz w:val="24"/>
          <w:szCs w:val="24"/>
          <w:rtl/>
        </w:rPr>
        <w:t>مشاور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:  </w:t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>مرتبه علمی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نام پدر:          </w:t>
      </w:r>
    </w:p>
    <w:p w14:paraId="2C93E1D7" w14:textId="77777777" w:rsidR="00F221B0" w:rsidRPr="00981C71" w:rsidRDefault="00F221B0" w:rsidP="00F221B0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شماره شناسنامه: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کد ملی: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شماره تلفن ثابت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شماره تلفن همراه :   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آدرس پست الکترونیکی :</w:t>
      </w:r>
    </w:p>
    <w:p w14:paraId="404BCC8C" w14:textId="77777777" w:rsidR="00857B4E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استان </w:t>
      </w:r>
      <w:r w:rsidRPr="00981C71">
        <w:rPr>
          <w:rFonts w:cs="B Nazanin" w:hint="cs"/>
          <w:b/>
          <w:bCs/>
          <w:sz w:val="24"/>
          <w:szCs w:val="24"/>
          <w:rtl/>
        </w:rPr>
        <w:t>محل سکونت</w:t>
      </w:r>
      <w:r>
        <w:rPr>
          <w:rFonts w:cs="B Nazanin" w:hint="cs"/>
          <w:b/>
          <w:bCs/>
          <w:sz w:val="24"/>
          <w:szCs w:val="24"/>
          <w:rtl/>
        </w:rPr>
        <w:t>:                              شهر</w:t>
      </w:r>
      <w:r w:rsidRPr="0094399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81C71">
        <w:rPr>
          <w:rFonts w:cs="B Nazanin" w:hint="cs"/>
          <w:b/>
          <w:bCs/>
          <w:sz w:val="24"/>
          <w:szCs w:val="24"/>
          <w:rtl/>
        </w:rPr>
        <w:t>محل سکونت</w:t>
      </w:r>
      <w:r>
        <w:rPr>
          <w:rFonts w:cs="B Nazanin" w:hint="cs"/>
          <w:b/>
          <w:bCs/>
          <w:sz w:val="24"/>
          <w:szCs w:val="24"/>
          <w:rtl/>
        </w:rPr>
        <w:t xml:space="preserve">:           </w:t>
      </w:r>
      <w:r>
        <w:rPr>
          <w:rFonts w:cs="B Nazanin" w:hint="cs"/>
          <w:b/>
          <w:bCs/>
          <w:sz w:val="24"/>
          <w:szCs w:val="24"/>
          <w:rtl/>
        </w:rPr>
        <w:tab/>
        <w:t>خیابان اصلی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</w:p>
    <w:p w14:paraId="36F2EFBA" w14:textId="77777777" w:rsidR="00857B4E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خیابان فرعی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کوچه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پلاک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طبقه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واحد: </w:t>
      </w:r>
    </w:p>
    <w:p w14:paraId="20E37662" w14:textId="77777777" w:rsidR="00857B4E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کد پستی:</w:t>
      </w:r>
    </w:p>
    <w:p w14:paraId="51414FD6" w14:textId="77777777" w:rsidR="00857B4E" w:rsidRPr="00981C71" w:rsidRDefault="00857B4E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>شماره حساب:                                           نزد بانک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      </w:t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شعبه</w:t>
      </w:r>
      <w:r>
        <w:rPr>
          <w:rFonts w:cs="B Nazanin" w:hint="cs"/>
          <w:b/>
          <w:bCs/>
          <w:sz w:val="24"/>
          <w:szCs w:val="24"/>
          <w:rtl/>
        </w:rPr>
        <w:t xml:space="preserve">:   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شهر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 کد شعبه:</w:t>
      </w:r>
    </w:p>
    <w:p w14:paraId="51A0B476" w14:textId="11D8D278" w:rsidR="00857B4E" w:rsidRDefault="00BE109B" w:rsidP="00857B4E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A181A" wp14:editId="081E6A18">
                <wp:simplePos x="0" y="0"/>
                <wp:positionH relativeFrom="column">
                  <wp:posOffset>125095</wp:posOffset>
                </wp:positionH>
                <wp:positionV relativeFrom="paragraph">
                  <wp:posOffset>347345</wp:posOffset>
                </wp:positionV>
                <wp:extent cx="1972945" cy="311785"/>
                <wp:effectExtent l="0" t="0" r="825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F248C" w14:textId="77777777" w:rsidR="00857B4E" w:rsidRPr="00BE7255" w:rsidRDefault="00857B4E" w:rsidP="00857B4E">
                            <w:pPr>
                              <w:pStyle w:val="NoSpacing"/>
                              <w:ind w:left="-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 امضاء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استاد مشاور</w:t>
                            </w: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A181A" id="_x0000_s1028" type="#_x0000_t202" style="position:absolute;left:0;text-align:left;margin-left:9.85pt;margin-top:27.35pt;width:155.3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">
                <v:textbox>
                  <w:txbxContent>
                    <w:p w14:paraId="563F248C" w14:textId="77777777" w:rsidR="00857B4E" w:rsidRPr="00BE7255" w:rsidRDefault="00857B4E" w:rsidP="00857B4E">
                      <w:pPr>
                        <w:pStyle w:val="NoSpacing"/>
                        <w:ind w:left="-1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محل امضاء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استاد مشاور</w:t>
                      </w: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857B4E" w:rsidRPr="00981C71">
        <w:rPr>
          <w:rFonts w:cs="B Nazanin" w:hint="cs"/>
          <w:b/>
          <w:bCs/>
          <w:sz w:val="24"/>
          <w:szCs w:val="24"/>
          <w:rtl/>
        </w:rPr>
        <w:t>شماره حساب بین المللی شبا:</w:t>
      </w:r>
    </w:p>
    <w:p w14:paraId="1D37E60A" w14:textId="77777777" w:rsidR="002B1189" w:rsidRDefault="00F221B0" w:rsidP="00F221B0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t xml:space="preserve">لطفاً </w:t>
      </w:r>
      <w:r w:rsidR="00857B4E">
        <w:rPr>
          <w:rFonts w:cs="B Nazanin" w:hint="cs"/>
          <w:b/>
          <w:bCs/>
          <w:color w:val="FF0000"/>
          <w:sz w:val="28"/>
          <w:szCs w:val="28"/>
          <w:rtl/>
        </w:rPr>
        <w:t>گواهی</w:t>
      </w:r>
      <w:r w:rsidR="00857B4E" w:rsidRPr="00857B4E">
        <w:rPr>
          <w:rFonts w:cs="B Nazanin" w:hint="cs"/>
          <w:b/>
          <w:bCs/>
          <w:color w:val="FF0000"/>
          <w:sz w:val="28"/>
          <w:szCs w:val="28"/>
          <w:rtl/>
        </w:rPr>
        <w:t xml:space="preserve"> شماره شبای تائید شده توسط بانک </w:t>
      </w:r>
      <w:r>
        <w:rPr>
          <w:rFonts w:cs="B Nazanin" w:hint="cs"/>
          <w:b/>
          <w:bCs/>
          <w:color w:val="FF0000"/>
          <w:sz w:val="28"/>
          <w:szCs w:val="28"/>
          <w:rtl/>
        </w:rPr>
        <w:t>ضمیمه گردد</w:t>
      </w:r>
      <w:r w:rsidR="00857B4E" w:rsidRPr="00857B4E">
        <w:rPr>
          <w:rFonts w:cs="B Nazanin" w:hint="cs"/>
          <w:b/>
          <w:bCs/>
          <w:color w:val="FF0000"/>
          <w:sz w:val="24"/>
          <w:szCs w:val="24"/>
          <w:rtl/>
        </w:rPr>
        <w:t>.</w:t>
      </w:r>
    </w:p>
    <w:p w14:paraId="0480D8F1" w14:textId="77777777" w:rsidR="002B1189" w:rsidRPr="006E744F" w:rsidRDefault="002B1189" w:rsidP="00A64A52">
      <w:pPr>
        <w:pStyle w:val="NoSpacing"/>
        <w:numPr>
          <w:ilvl w:val="0"/>
          <w:numId w:val="4"/>
        </w:numPr>
        <w:spacing w:line="360" w:lineRule="auto"/>
        <w:jc w:val="both"/>
        <w:rPr>
          <w:rFonts w:cs="B Titr"/>
          <w:sz w:val="28"/>
          <w:szCs w:val="28"/>
          <w:rtl/>
        </w:rPr>
      </w:pPr>
      <w:r w:rsidRPr="006E744F">
        <w:rPr>
          <w:rFonts w:cs="B Titr" w:hint="cs"/>
          <w:sz w:val="28"/>
          <w:szCs w:val="28"/>
          <w:rtl/>
        </w:rPr>
        <w:t>مشاور صنعتی</w:t>
      </w:r>
    </w:p>
    <w:p w14:paraId="5E0F37B7" w14:textId="77777777" w:rsidR="00EF1F14" w:rsidRDefault="00EF1F14" w:rsidP="00EF1F14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 xml:space="preserve">نام و نام خانوادگی </w:t>
      </w:r>
      <w:r w:rsidRPr="00EF1F14">
        <w:rPr>
          <w:rFonts w:cs="B Nazanin" w:hint="cs"/>
          <w:b/>
          <w:bCs/>
          <w:sz w:val="24"/>
          <w:szCs w:val="24"/>
          <w:rtl/>
        </w:rPr>
        <w:t>مشاور صنعتی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:  </w:t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>شاغل در واحد</w:t>
      </w:r>
      <w:r w:rsidRPr="00981C71">
        <w:rPr>
          <w:rFonts w:cs="B Nazanin" w:hint="cs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نام پدر:          </w:t>
      </w:r>
    </w:p>
    <w:p w14:paraId="08D96118" w14:textId="77777777" w:rsidR="00EF1F14" w:rsidRPr="00981C71" w:rsidRDefault="00EF1F14" w:rsidP="00EF1F14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شماره شناسنامه: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>کد ملی: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 xml:space="preserve">شماره پرسنلی:          </w:t>
      </w:r>
    </w:p>
    <w:p w14:paraId="166E81A1" w14:textId="77777777" w:rsidR="00EF1F14" w:rsidRPr="00981C71" w:rsidRDefault="00EF1F14" w:rsidP="00EF1F14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>شماره تلفن ثابت :</w:t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</w:r>
      <w:r w:rsidRPr="00981C71">
        <w:rPr>
          <w:rFonts w:cs="B Nazanin" w:hint="cs"/>
          <w:b/>
          <w:bCs/>
          <w:sz w:val="24"/>
          <w:szCs w:val="24"/>
          <w:rtl/>
        </w:rPr>
        <w:tab/>
        <w:t xml:space="preserve">شماره تلفن همراه :      </w:t>
      </w:r>
    </w:p>
    <w:p w14:paraId="286FC1E6" w14:textId="77777777" w:rsidR="00EF1F14" w:rsidRPr="00981C71" w:rsidRDefault="00EF1F14" w:rsidP="00EF1F14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 xml:space="preserve">آدرس پست الکترونیکی :                                       </w:t>
      </w:r>
    </w:p>
    <w:p w14:paraId="626E682C" w14:textId="77777777" w:rsidR="00E5651F" w:rsidRPr="00981C71" w:rsidRDefault="00E5651F" w:rsidP="00E5651F">
      <w:pPr>
        <w:pStyle w:val="NoSpacing"/>
        <w:spacing w:line="360" w:lineRule="auto"/>
        <w:ind w:left="-1"/>
        <w:jc w:val="both"/>
        <w:rPr>
          <w:rFonts w:cs="B Nazanin"/>
          <w:b/>
          <w:bCs/>
          <w:sz w:val="24"/>
          <w:szCs w:val="24"/>
          <w:rtl/>
        </w:rPr>
      </w:pPr>
      <w:r w:rsidRPr="00981C71">
        <w:rPr>
          <w:rFonts w:cs="B Nazanin" w:hint="cs"/>
          <w:b/>
          <w:bCs/>
          <w:sz w:val="24"/>
          <w:szCs w:val="24"/>
          <w:rtl/>
        </w:rPr>
        <w:t xml:space="preserve">                                </w:t>
      </w:r>
    </w:p>
    <w:p w14:paraId="409F5519" w14:textId="18007385" w:rsidR="00567DE0" w:rsidRPr="006E744F" w:rsidRDefault="00BE109B" w:rsidP="00CE240E">
      <w:pPr>
        <w:pStyle w:val="NoSpacing"/>
        <w:ind w:left="-1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 wp14:anchorId="04BB5CC3" wp14:editId="4C48981D">
                <wp:extent cx="1552575" cy="311785"/>
                <wp:effectExtent l="6985" t="5080" r="2540" b="698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D1BF" w14:textId="77777777" w:rsidR="00567DE0" w:rsidRPr="00BE7255" w:rsidRDefault="00567DE0" w:rsidP="00567DE0">
                            <w:pPr>
                              <w:pStyle w:val="NoSpacing"/>
                              <w:ind w:left="-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 امضاء</w:t>
                            </w:r>
                            <w:r w:rsidR="002B118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مشاور صنعتی</w:t>
                            </w:r>
                            <w:r w:rsidRPr="00BE72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B5CC3" id="Text Box 2" o:spid="_x0000_s1029" type="#_x0000_t202" style="width:122.2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">
                <v:textbox>
                  <w:txbxContent>
                    <w:p w14:paraId="2CA0D1BF" w14:textId="77777777" w:rsidR="00567DE0" w:rsidRPr="00BE7255" w:rsidRDefault="00567DE0" w:rsidP="00567DE0">
                      <w:pPr>
                        <w:pStyle w:val="NoSpacing"/>
                        <w:ind w:left="-1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محل امضاء</w:t>
                      </w:r>
                      <w:r w:rsidR="002B118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مشاور صنعتی</w:t>
                      </w:r>
                      <w:r w:rsidRPr="00BE72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907640" w14:textId="77777777" w:rsidR="002B1189" w:rsidRDefault="002B1189" w:rsidP="007269DC">
      <w:pPr>
        <w:pStyle w:val="ListParagraph"/>
        <w:jc w:val="center"/>
        <w:rPr>
          <w:rFonts w:cs="B Titr"/>
          <w:b/>
          <w:bCs/>
          <w:sz w:val="24"/>
          <w:szCs w:val="24"/>
          <w:u w:val="single"/>
          <w:rtl/>
        </w:rPr>
      </w:pPr>
    </w:p>
    <w:p w14:paraId="30154ABF" w14:textId="77777777" w:rsidR="00857B4E" w:rsidRDefault="00857B4E" w:rsidP="002B1189">
      <w:pPr>
        <w:pStyle w:val="ListParagraph"/>
        <w:ind w:left="425"/>
        <w:jc w:val="both"/>
        <w:rPr>
          <w:rFonts w:cs="B Titr"/>
          <w:b/>
          <w:bCs/>
          <w:sz w:val="24"/>
          <w:szCs w:val="24"/>
          <w:u w:val="single"/>
          <w:rtl/>
        </w:rPr>
      </w:pPr>
    </w:p>
    <w:p w14:paraId="3BE13E87" w14:textId="77777777" w:rsidR="00F221B0" w:rsidRDefault="00F221B0" w:rsidP="002B1189">
      <w:pPr>
        <w:pStyle w:val="ListParagraph"/>
        <w:ind w:left="425"/>
        <w:jc w:val="both"/>
        <w:rPr>
          <w:rFonts w:cs="B Titr"/>
          <w:b/>
          <w:bCs/>
          <w:sz w:val="24"/>
          <w:szCs w:val="24"/>
          <w:u w:val="single"/>
          <w:rtl/>
        </w:rPr>
      </w:pPr>
    </w:p>
    <w:p w14:paraId="4B28A346" w14:textId="77777777" w:rsidR="00F221B0" w:rsidRDefault="00F221B0" w:rsidP="002B1189">
      <w:pPr>
        <w:pStyle w:val="ListParagraph"/>
        <w:ind w:left="425"/>
        <w:jc w:val="both"/>
        <w:rPr>
          <w:rFonts w:cs="B Titr"/>
          <w:b/>
          <w:bCs/>
          <w:sz w:val="24"/>
          <w:szCs w:val="24"/>
          <w:u w:val="single"/>
          <w:rtl/>
        </w:rPr>
      </w:pPr>
    </w:p>
    <w:p w14:paraId="710C9349" w14:textId="77777777" w:rsidR="00F221B0" w:rsidRDefault="00F221B0" w:rsidP="002B1189">
      <w:pPr>
        <w:pStyle w:val="ListParagraph"/>
        <w:ind w:left="425"/>
        <w:jc w:val="both"/>
        <w:rPr>
          <w:rFonts w:cs="B Titr"/>
          <w:b/>
          <w:bCs/>
          <w:sz w:val="24"/>
          <w:szCs w:val="24"/>
          <w:u w:val="single"/>
          <w:rtl/>
        </w:rPr>
      </w:pPr>
    </w:p>
    <w:p w14:paraId="0A7B5614" w14:textId="77777777" w:rsidR="00F221B0" w:rsidRDefault="00F221B0" w:rsidP="002B1189">
      <w:pPr>
        <w:pStyle w:val="ListParagraph"/>
        <w:ind w:left="425"/>
        <w:jc w:val="both"/>
        <w:rPr>
          <w:rFonts w:cs="B Titr"/>
          <w:b/>
          <w:bCs/>
          <w:sz w:val="24"/>
          <w:szCs w:val="24"/>
          <w:u w:val="single"/>
          <w:rtl/>
        </w:rPr>
      </w:pPr>
    </w:p>
    <w:p w14:paraId="38A1E8CD" w14:textId="77777777" w:rsidR="00FD2990" w:rsidRDefault="00FD2990" w:rsidP="00C76B34">
      <w:pPr>
        <w:jc w:val="both"/>
        <w:rPr>
          <w:rFonts w:eastAsia="Calibri" w:cs="B Titr"/>
          <w:b/>
          <w:bCs/>
          <w:sz w:val="24"/>
          <w:szCs w:val="24"/>
          <w:u w:val="single"/>
          <w:rtl/>
        </w:rPr>
      </w:pPr>
    </w:p>
    <w:p w14:paraId="366CC868" w14:textId="77777777" w:rsidR="00FD2990" w:rsidRDefault="00FD2990" w:rsidP="00C76B34">
      <w:pPr>
        <w:jc w:val="both"/>
        <w:rPr>
          <w:rFonts w:eastAsia="Calibri" w:cs="B Titr"/>
          <w:b/>
          <w:bCs/>
          <w:sz w:val="24"/>
          <w:szCs w:val="24"/>
          <w:u w:val="single"/>
          <w:rtl/>
        </w:rPr>
      </w:pPr>
    </w:p>
    <w:p w14:paraId="0650FFA6" w14:textId="77777777" w:rsidR="00C76B34" w:rsidRDefault="00C76B34" w:rsidP="00C76B3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>پیوست یک</w:t>
      </w:r>
    </w:p>
    <w:p w14:paraId="6C6C29D1" w14:textId="77777777" w:rsidR="00C76B34" w:rsidRPr="00BE53B8" w:rsidRDefault="00C76B34" w:rsidP="00C76B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1-</w:t>
      </w:r>
      <w:r w:rsidRPr="00BE53B8">
        <w:rPr>
          <w:rFonts w:cs="B Titr" w:hint="cs"/>
          <w:sz w:val="28"/>
          <w:szCs w:val="28"/>
          <w:rtl/>
        </w:rPr>
        <w:t xml:space="preserve"> تعهدات مجريان:</w:t>
      </w:r>
    </w:p>
    <w:p w14:paraId="0C8D1EB4" w14:textId="77777777" w:rsidR="00C76B34" w:rsidRDefault="00C76B34" w:rsidP="00C76B34">
      <w:pPr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1-1-</w:t>
      </w:r>
      <w:r w:rsidRPr="00D17FDC">
        <w:rPr>
          <w:rFonts w:cs="B Nazanin" w:hint="cs"/>
          <w:sz w:val="24"/>
          <w:szCs w:val="24"/>
          <w:rtl/>
        </w:rPr>
        <w:t xml:space="preserve"> مجربان </w:t>
      </w:r>
      <w:r>
        <w:rPr>
          <w:rFonts w:cs="B Nazanin" w:hint="cs"/>
          <w:sz w:val="24"/>
          <w:szCs w:val="24"/>
          <w:rtl/>
        </w:rPr>
        <w:t xml:space="preserve">متعهد مي شوند پايان نامه را طبق </w:t>
      </w:r>
      <w:r w:rsidRPr="00D17FDC">
        <w:rPr>
          <w:rFonts w:cs="B Nazanin" w:hint="cs"/>
          <w:sz w:val="24"/>
          <w:szCs w:val="24"/>
          <w:rtl/>
        </w:rPr>
        <w:t>شرح خدمات</w:t>
      </w:r>
      <w:r>
        <w:rPr>
          <w:rFonts w:cs="B Nazanin" w:hint="cs"/>
          <w:sz w:val="24"/>
          <w:szCs w:val="24"/>
          <w:rtl/>
        </w:rPr>
        <w:t xml:space="preserve"> موضوع پژوهش به انجام برسانند و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 xml:space="preserve">گزارشات مراحل اجرایی پروژه را در دو نوبت بصورت یک نسخه مجلد و یک نسخه به صورت لوح فشرده (با فرمت </w:t>
      </w:r>
      <w:r w:rsidRPr="00D023A1">
        <w:rPr>
          <w:rFonts w:asciiTheme="majorBidi" w:hAnsiTheme="majorBidi" w:cstheme="majorBidi"/>
          <w:sz w:val="24"/>
          <w:szCs w:val="24"/>
        </w:rPr>
        <w:t>WORD</w:t>
      </w:r>
      <w:r w:rsidRPr="00D17FDC">
        <w:rPr>
          <w:rFonts w:cs="B Nazanin" w:hint="cs"/>
          <w:sz w:val="24"/>
          <w:szCs w:val="24"/>
          <w:rtl/>
        </w:rPr>
        <w:t xml:space="preserve"> و </w:t>
      </w:r>
      <w:r w:rsidRPr="00D023A1">
        <w:rPr>
          <w:rFonts w:asciiTheme="majorBidi" w:hAnsiTheme="majorBidi" w:cstheme="majorBidi"/>
          <w:sz w:val="24"/>
          <w:szCs w:val="24"/>
        </w:rPr>
        <w:t>PDF</w:t>
      </w:r>
      <w:r w:rsidRPr="00D17FDC">
        <w:rPr>
          <w:rFonts w:cs="B Nazanin"/>
          <w:sz w:val="24"/>
          <w:szCs w:val="24"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 xml:space="preserve"> ) و در پايان كار نيز </w:t>
      </w:r>
      <w:r>
        <w:rPr>
          <w:rFonts w:cs="B Nazanin" w:hint="cs"/>
          <w:sz w:val="24"/>
          <w:szCs w:val="24"/>
          <w:rtl/>
        </w:rPr>
        <w:t>1</w:t>
      </w:r>
      <w:r w:rsidRPr="00D17FDC">
        <w:rPr>
          <w:rFonts w:cs="B Nazanin" w:hint="cs"/>
          <w:sz w:val="24"/>
          <w:szCs w:val="24"/>
          <w:rtl/>
        </w:rPr>
        <w:t xml:space="preserve"> نسخه مجلد پايان نامه و دو نسخه به صورت لوح فشرده (با فرمت </w:t>
      </w:r>
      <w:r w:rsidRPr="00D023A1">
        <w:rPr>
          <w:rFonts w:asciiTheme="majorBidi" w:hAnsiTheme="majorBidi" w:cstheme="majorBidi"/>
          <w:sz w:val="24"/>
          <w:szCs w:val="24"/>
        </w:rPr>
        <w:t>WORD</w:t>
      </w:r>
      <w:r w:rsidRPr="00D17FDC">
        <w:rPr>
          <w:rFonts w:cs="B Nazanin" w:hint="cs"/>
          <w:sz w:val="24"/>
          <w:szCs w:val="24"/>
          <w:rtl/>
        </w:rPr>
        <w:t xml:space="preserve"> و </w:t>
      </w:r>
      <w:r w:rsidRPr="00D023A1">
        <w:rPr>
          <w:rFonts w:asciiTheme="majorBidi" w:hAnsiTheme="majorBidi" w:cstheme="majorBidi"/>
          <w:sz w:val="24"/>
          <w:szCs w:val="24"/>
        </w:rPr>
        <w:t>PDF</w:t>
      </w:r>
      <w:r w:rsidRPr="00D17FDC">
        <w:rPr>
          <w:rFonts w:cs="B Nazanin"/>
          <w:sz w:val="24"/>
          <w:szCs w:val="24"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 xml:space="preserve"> )  از پايان نامه و فایل سمینار ارائه شده را به کارفرما تحويل نمايند.</w:t>
      </w:r>
    </w:p>
    <w:p w14:paraId="1CDFA8E6" w14:textId="77777777" w:rsidR="00C76B34" w:rsidRPr="00D17FDC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Pr="00D17FDC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2-</w:t>
      </w:r>
      <w:r w:rsidRPr="00D17FDC">
        <w:rPr>
          <w:rFonts w:cs="B Nazanin" w:hint="cs"/>
          <w:sz w:val="24"/>
          <w:szCs w:val="24"/>
          <w:rtl/>
        </w:rPr>
        <w:t xml:space="preserve"> ذكر عبارت </w:t>
      </w:r>
      <w:r w:rsidRPr="00F85CA5">
        <w:rPr>
          <w:rFonts w:cs="B Nazanin" w:hint="cs"/>
          <w:sz w:val="24"/>
          <w:szCs w:val="24"/>
          <w:rtl/>
        </w:rPr>
        <w:t xml:space="preserve">«اين پايان نامه با حمايت و پشتيباني شرکت پالایش نفت آبادان ،اجرا شده است» ، روی جلد پایان نامه و </w:t>
      </w:r>
      <w:r>
        <w:rPr>
          <w:rFonts w:cs="B Nazanin" w:hint="cs"/>
          <w:sz w:val="24"/>
          <w:szCs w:val="24"/>
          <w:rtl/>
        </w:rPr>
        <w:t xml:space="preserve">در ابتداي </w:t>
      </w:r>
      <w:r w:rsidRPr="00F85CA5">
        <w:rPr>
          <w:rFonts w:cs="B Nazanin" w:hint="cs"/>
          <w:sz w:val="24"/>
          <w:szCs w:val="24"/>
          <w:rtl/>
        </w:rPr>
        <w:t>گزارش ضروري مي باشد.</w:t>
      </w:r>
    </w:p>
    <w:p w14:paraId="4B5F3A4C" w14:textId="77777777" w:rsidR="00C76B34" w:rsidRPr="00D17FDC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Pr="00D17FDC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3-</w:t>
      </w:r>
      <w:r w:rsidRPr="00D17FDC">
        <w:rPr>
          <w:rFonts w:cs="B Nazanin" w:hint="cs"/>
          <w:sz w:val="24"/>
          <w:szCs w:val="24"/>
          <w:rtl/>
        </w:rPr>
        <w:t xml:space="preserve"> ذکر آرم شرکت پالایش نفت آبادان و آرم دانشگاه محل تحصیل دانشجو در گوشه های بالای جلد پایان نامه ضروری می باشد.</w:t>
      </w:r>
    </w:p>
    <w:p w14:paraId="1F4C5F09" w14:textId="77777777" w:rsidR="00C76B34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Pr="00D17FDC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4-</w:t>
      </w:r>
      <w:r w:rsidRPr="00D17FDC">
        <w:rPr>
          <w:rFonts w:cs="B Nazanin" w:hint="cs"/>
          <w:sz w:val="24"/>
          <w:szCs w:val="24"/>
          <w:rtl/>
        </w:rPr>
        <w:t xml:space="preserve"> مجریان با تکمیل پیوست چهار توافقنامه ، متعهد می گردند که از انعقاد قرارداد یا توافقنامه های مو</w:t>
      </w:r>
      <w:r>
        <w:rPr>
          <w:rFonts w:cs="B Nazanin" w:hint="cs"/>
          <w:sz w:val="24"/>
          <w:szCs w:val="24"/>
          <w:rtl/>
        </w:rPr>
        <w:t>ازی با عنوان یا شرح خدمات یکسان،</w:t>
      </w:r>
      <w:r w:rsidRPr="00D17FDC">
        <w:rPr>
          <w:rFonts w:cs="B Nazanin" w:hint="cs"/>
          <w:sz w:val="24"/>
          <w:szCs w:val="24"/>
          <w:rtl/>
        </w:rPr>
        <w:t xml:space="preserve"> در سایر شرکت های اصلی و تابعه وزارت نفت و یا دستگاههای اجرایی ، سازمانها و نهادهای دیگر خودداری نمایند.</w:t>
      </w:r>
    </w:p>
    <w:p w14:paraId="4FE6A58C" w14:textId="77777777" w:rsidR="00C76B34" w:rsidRPr="00D17FDC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Pr="00D17FDC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5-</w:t>
      </w:r>
      <w:r w:rsidRPr="00D17FD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صورت تمدید در مدت زمان اجرای پایان نامه ، با هماهنگی اداره پژوهش و فناوری در صورت نیاز گزارش پیشرفت کار ارائه گردد.</w:t>
      </w:r>
    </w:p>
    <w:p w14:paraId="5E69DE6C" w14:textId="77777777" w:rsidR="00C76B34" w:rsidRPr="00BE53B8" w:rsidRDefault="00C76B34" w:rsidP="00C76B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2-</w:t>
      </w:r>
      <w:r w:rsidRPr="00BE53B8">
        <w:rPr>
          <w:rFonts w:cs="B Titr" w:hint="cs"/>
          <w:sz w:val="28"/>
          <w:szCs w:val="28"/>
          <w:rtl/>
        </w:rPr>
        <w:t xml:space="preserve"> تعهدات </w:t>
      </w:r>
      <w:r>
        <w:rPr>
          <w:rFonts w:cs="B Titr" w:hint="cs"/>
          <w:sz w:val="28"/>
          <w:szCs w:val="28"/>
          <w:rtl/>
        </w:rPr>
        <w:t>کارفرما</w:t>
      </w:r>
      <w:r w:rsidRPr="00BE53B8">
        <w:rPr>
          <w:rFonts w:cs="B Titr" w:hint="cs"/>
          <w:sz w:val="28"/>
          <w:szCs w:val="28"/>
          <w:rtl/>
        </w:rPr>
        <w:t>:</w:t>
      </w:r>
    </w:p>
    <w:p w14:paraId="1E86CB06" w14:textId="77777777" w:rsidR="00C76B34" w:rsidRPr="00D17FDC" w:rsidRDefault="00C76B34" w:rsidP="00C76B34">
      <w:pPr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sz w:val="24"/>
          <w:szCs w:val="24"/>
          <w:rtl/>
        </w:rPr>
        <w:t>کارفرما تعهد می نماید در قبال انجام کامل و به موقع تعهدات مجری نسبت به پرداخت مبلغ حق السهم مربوط به هر یک از مجریان طبق ماده 4 این توافقنامه عمل نماید.</w:t>
      </w:r>
    </w:p>
    <w:p w14:paraId="34276D56" w14:textId="77777777" w:rsidR="00C76B34" w:rsidRPr="00D17FDC" w:rsidRDefault="00C76B34" w:rsidP="00C76B34">
      <w:pPr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یک</w:t>
      </w:r>
      <w:r w:rsidRPr="00D17FDC">
        <w:rPr>
          <w:rFonts w:cs="B Nazanin" w:hint="cs"/>
          <w:b/>
          <w:bCs/>
          <w:sz w:val="24"/>
          <w:szCs w:val="24"/>
          <w:rtl/>
        </w:rPr>
        <w:t>:</w:t>
      </w:r>
      <w:r w:rsidRPr="00D17FDC">
        <w:rPr>
          <w:rFonts w:cs="B Nazanin" w:hint="cs"/>
          <w:sz w:val="24"/>
          <w:szCs w:val="24"/>
          <w:rtl/>
        </w:rPr>
        <w:t xml:space="preserve"> در صورت وجود تاخیر یا تعجیل در ارائه گزارش هر مرحله، کارفرما مختار به تایید یا عدم تایید دلایل ارائه شده توسط استاد راهنما می باشد.</w:t>
      </w:r>
    </w:p>
    <w:p w14:paraId="679A5302" w14:textId="77777777" w:rsidR="00C76B34" w:rsidRPr="00D17FDC" w:rsidRDefault="00C76B34" w:rsidP="00C76B34">
      <w:pPr>
        <w:rPr>
          <w:rFonts w:cs="B Nazanin"/>
          <w:sz w:val="24"/>
          <w:szCs w:val="24"/>
          <w:rtl/>
        </w:rPr>
      </w:pPr>
      <w:r w:rsidRPr="00D17FDC">
        <w:rPr>
          <w:rFonts w:cs="B Nazanin" w:hint="cs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دو</w:t>
      </w:r>
      <w:r w:rsidRPr="00D17FDC">
        <w:rPr>
          <w:rFonts w:cs="B Nazanin" w:hint="cs"/>
          <w:b/>
          <w:bCs/>
          <w:sz w:val="24"/>
          <w:szCs w:val="24"/>
          <w:rtl/>
        </w:rPr>
        <w:t>:</w:t>
      </w:r>
      <w:r w:rsidRPr="00D17FDC">
        <w:rPr>
          <w:rFonts w:cs="B Nazanin" w:hint="cs"/>
          <w:sz w:val="24"/>
          <w:szCs w:val="24"/>
          <w:rtl/>
        </w:rPr>
        <w:t xml:space="preserve"> کارفرما در حد امکانات موجود در شرکت، موظف به ارائ</w:t>
      </w:r>
      <w:r>
        <w:rPr>
          <w:rFonts w:cs="B Nazanin" w:hint="cs"/>
          <w:sz w:val="24"/>
          <w:szCs w:val="24"/>
          <w:rtl/>
        </w:rPr>
        <w:t>ه تسهیلات لازم از قبیل کتابخانه</w:t>
      </w:r>
      <w:r w:rsidRPr="00D17FDC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Pr="00D17FDC">
        <w:rPr>
          <w:rFonts w:cs="B Nazanin" w:hint="cs"/>
          <w:sz w:val="24"/>
          <w:szCs w:val="24"/>
          <w:rtl/>
        </w:rPr>
        <w:t>اطلاعات علمی- فنی، رایانه به مجری می باشد.</w:t>
      </w:r>
    </w:p>
    <w:p w14:paraId="266F5A9B" w14:textId="77777777" w:rsidR="00C76B34" w:rsidRPr="00BE53B8" w:rsidRDefault="00C76B34" w:rsidP="00C76B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3</w:t>
      </w:r>
      <w:r w:rsidRPr="00BE53B8">
        <w:rPr>
          <w:rFonts w:cs="B Titr" w:hint="cs"/>
          <w:sz w:val="28"/>
          <w:szCs w:val="28"/>
          <w:rtl/>
        </w:rPr>
        <w:t>- انتشار نتايج پروژه:</w:t>
      </w:r>
    </w:p>
    <w:p w14:paraId="18F3AED9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t xml:space="preserve">کارفرما، انتشار نتايج پروژه را به صورت ارائه مقاله و سخنراني علمي در همايش ها و يا چاپ مقاله در مجلات علمي با ذكر نام کارفرما به عنوان حامي و پشتيبان پروژه توصيه و تشويق نموده ولی لازم است مجریان قبل از ارائه نتایج پروژه به هر نحو ، تائیدیه انتشار نتایج را از کارفرما اخذ نمایند. </w:t>
      </w:r>
    </w:p>
    <w:p w14:paraId="578779B2" w14:textId="77777777" w:rsidR="00C76B34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سه</w:t>
      </w:r>
      <w:r w:rsidRPr="009B364E">
        <w:rPr>
          <w:rFonts w:cs="B Nazanin" w:hint="cs"/>
          <w:b/>
          <w:bCs/>
          <w:sz w:val="24"/>
          <w:szCs w:val="24"/>
          <w:rtl/>
        </w:rPr>
        <w:t>:</w:t>
      </w:r>
      <w:r w:rsidRPr="009B364E">
        <w:rPr>
          <w:rFonts w:cs="B Nazanin" w:hint="cs"/>
          <w:sz w:val="24"/>
          <w:szCs w:val="24"/>
          <w:rtl/>
        </w:rPr>
        <w:t xml:space="preserve"> به منظور گسترش فرهنگ همكاري پژوهش لازم است در مقاله ارائه شده، نام فرد / افراد </w:t>
      </w:r>
      <w:r>
        <w:rPr>
          <w:rFonts w:cs="B Nazanin" w:hint="cs"/>
          <w:sz w:val="24"/>
          <w:szCs w:val="24"/>
          <w:rtl/>
        </w:rPr>
        <w:t xml:space="preserve">( مشاور صنعتی ) </w:t>
      </w:r>
      <w:r w:rsidRPr="009B364E">
        <w:rPr>
          <w:rFonts w:cs="B Nazanin" w:hint="cs"/>
          <w:sz w:val="24"/>
          <w:szCs w:val="24"/>
          <w:rtl/>
        </w:rPr>
        <w:t>معرفی شده از طرف واحد پژوهش و فناوری پالایشگاه آبادان ، در كنار نام استاد راهنماي دانشگاه و دانشجو درج گردد.</w:t>
      </w:r>
    </w:p>
    <w:p w14:paraId="03548AB8" w14:textId="77777777" w:rsidR="00D023A1" w:rsidRPr="009B364E" w:rsidRDefault="00D023A1" w:rsidP="00C76B34">
      <w:pPr>
        <w:rPr>
          <w:rFonts w:cs="B Nazanin"/>
          <w:sz w:val="24"/>
          <w:szCs w:val="24"/>
          <w:rtl/>
        </w:rPr>
      </w:pPr>
    </w:p>
    <w:p w14:paraId="5D5A5B48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lastRenderedPageBreak/>
        <w:t>موارد ذیل در ارتباط با انتشار نتایج پروژه رعایت گردد:</w:t>
      </w:r>
    </w:p>
    <w:p w14:paraId="6E6CB9F7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t xml:space="preserve">- ارسال یک نسخه مقاله در ارتباط با موضوع توافقنامه در </w:t>
      </w:r>
      <w:r>
        <w:rPr>
          <w:rFonts w:cs="B Nazanin" w:hint="cs"/>
          <w:sz w:val="24"/>
          <w:szCs w:val="24"/>
          <w:rtl/>
        </w:rPr>
        <w:t>یکی از مجلات معتبر داخلی یا خارجی</w:t>
      </w:r>
      <w:r w:rsidR="00D023A1">
        <w:rPr>
          <w:rFonts w:cs="B Nazanin" w:hint="cs"/>
          <w:sz w:val="24"/>
          <w:szCs w:val="24"/>
          <w:rtl/>
        </w:rPr>
        <w:t>.</w:t>
      </w:r>
    </w:p>
    <w:p w14:paraId="5C271D48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چهار</w:t>
      </w:r>
      <w:r w:rsidRPr="009B364E">
        <w:rPr>
          <w:rFonts w:cs="B Nazanin" w:hint="cs"/>
          <w:b/>
          <w:bCs/>
          <w:sz w:val="24"/>
          <w:szCs w:val="24"/>
          <w:rtl/>
        </w:rPr>
        <w:t>:</w:t>
      </w:r>
      <w:r w:rsidRPr="009B364E">
        <w:rPr>
          <w:rFonts w:cs="B Nazanin" w:hint="cs"/>
          <w:sz w:val="24"/>
          <w:szCs w:val="24"/>
          <w:rtl/>
        </w:rPr>
        <w:t xml:space="preserve"> اولویت ارسال مقاله با مجله فرآیند نو می باشد مگر آنکه عنوان مقاله با حوزه فعالیت این مجله مرتبط نباشد.</w:t>
      </w:r>
    </w:p>
    <w:p w14:paraId="639B4A5E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Pr="009B364E">
        <w:rPr>
          <w:rFonts w:cs="B Nazanin" w:hint="cs"/>
          <w:sz w:val="24"/>
          <w:szCs w:val="24"/>
          <w:rtl/>
        </w:rPr>
        <w:t xml:space="preserve"> کلیه نتایج حاصل از اجرای کار پروژه ها متعلق به شرکت پالایش نفت آبادان می باشد.</w:t>
      </w:r>
    </w:p>
    <w:p w14:paraId="5780D19D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پنج</w:t>
      </w:r>
      <w:r w:rsidRPr="009B364E">
        <w:rPr>
          <w:rFonts w:cs="B Nazanin" w:hint="cs"/>
          <w:b/>
          <w:bCs/>
          <w:sz w:val="24"/>
          <w:szCs w:val="24"/>
          <w:rtl/>
        </w:rPr>
        <w:t>:</w:t>
      </w:r>
      <w:r w:rsidRPr="009B364E">
        <w:rPr>
          <w:rFonts w:cs="B Nazanin" w:hint="cs"/>
          <w:sz w:val="24"/>
          <w:szCs w:val="24"/>
          <w:rtl/>
        </w:rPr>
        <w:t xml:space="preserve"> در صورت تشخیص کارفرما مبنی بر غیر قابل انتشار بودن نتایج پروژه، اطلاعات محرمانه تلقی شده و برای مدتی که کارفرما مشخص نماید اجازه انتشار نخواهد داشت.</w:t>
      </w:r>
    </w:p>
    <w:p w14:paraId="03F6493C" w14:textId="77777777" w:rsidR="00C76B34" w:rsidRPr="00BE53B8" w:rsidRDefault="00C76B34" w:rsidP="00C76B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4- تغییر در مبلغ</w:t>
      </w:r>
      <w:r w:rsidRPr="00BE53B8">
        <w:rPr>
          <w:rFonts w:cs="B Titr" w:hint="cs"/>
          <w:sz w:val="28"/>
          <w:szCs w:val="28"/>
          <w:rtl/>
        </w:rPr>
        <w:t xml:space="preserve"> توافقنامه:</w:t>
      </w:r>
    </w:p>
    <w:p w14:paraId="1A642411" w14:textId="77777777" w:rsidR="00C76B34" w:rsidRDefault="00C76B34" w:rsidP="00C76B34">
      <w:pPr>
        <w:rPr>
          <w:rFonts w:cs="B Nazanin"/>
          <w:sz w:val="14"/>
          <w:szCs w:val="14"/>
          <w:rtl/>
        </w:rPr>
      </w:pPr>
      <w:r w:rsidRPr="009B364E">
        <w:rPr>
          <w:rFonts w:cs="B Nazanin" w:hint="cs"/>
          <w:sz w:val="24"/>
          <w:szCs w:val="24"/>
          <w:rtl/>
        </w:rPr>
        <w:t>مبلغ پرداختی به مجریان بر اساس امتیاز کسب شده توسط دانشجو در جلسه دفاعیه در پالایشگاه آبادان (پس از اتمام کار و ارائه گزارش نهایی) که با حضور اعضای کمیته تخصصی پژوهش شرکت پالایش نفت آبادان برگزار می گردد ، طبق جدول ذیل تعیین می گردد: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7"/>
        <w:gridCol w:w="3473"/>
      </w:tblGrid>
      <w:tr w:rsidR="00C76B34" w14:paraId="06CAD9B3" w14:textId="77777777" w:rsidTr="00651239">
        <w:trPr>
          <w:jc w:val="center"/>
        </w:trPr>
        <w:tc>
          <w:tcPr>
            <w:tcW w:w="3047" w:type="dxa"/>
            <w:shd w:val="clear" w:color="auto" w:fill="A6A6A6"/>
          </w:tcPr>
          <w:p w14:paraId="0EC86C88" w14:textId="77777777" w:rsidR="00C76B34" w:rsidRPr="00F85CA5" w:rsidRDefault="00C76B34" w:rsidP="006512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85CA5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 کسب شده از 100 امتیاز</w:t>
            </w:r>
          </w:p>
        </w:tc>
        <w:tc>
          <w:tcPr>
            <w:tcW w:w="3473" w:type="dxa"/>
            <w:shd w:val="clear" w:color="auto" w:fill="A6A6A6"/>
          </w:tcPr>
          <w:p w14:paraId="39F85468" w14:textId="77777777" w:rsidR="00C76B34" w:rsidRPr="00F85CA5" w:rsidRDefault="00C76B34" w:rsidP="0065123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85CA5">
              <w:rPr>
                <w:rFonts w:cs="B Nazanin" w:hint="cs"/>
                <w:b/>
                <w:bCs/>
                <w:sz w:val="28"/>
                <w:szCs w:val="28"/>
                <w:rtl/>
              </w:rPr>
              <w:t>مبلغ پرداختی</w:t>
            </w:r>
          </w:p>
        </w:tc>
      </w:tr>
      <w:tr w:rsidR="00C76B34" w14:paraId="5160CF8C" w14:textId="77777777" w:rsidTr="00651239">
        <w:trPr>
          <w:jc w:val="center"/>
        </w:trPr>
        <w:tc>
          <w:tcPr>
            <w:tcW w:w="3047" w:type="dxa"/>
          </w:tcPr>
          <w:p w14:paraId="2F0E592F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از 71 تا 100 امتیاز</w:t>
            </w:r>
          </w:p>
        </w:tc>
        <w:tc>
          <w:tcPr>
            <w:tcW w:w="3473" w:type="dxa"/>
          </w:tcPr>
          <w:p w14:paraId="5480198B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سقف مبلغ تعیین شده در ماده 3</w:t>
            </w:r>
          </w:p>
        </w:tc>
      </w:tr>
      <w:tr w:rsidR="00C76B34" w14:paraId="27254D55" w14:textId="77777777" w:rsidTr="00651239">
        <w:trPr>
          <w:jc w:val="center"/>
        </w:trPr>
        <w:tc>
          <w:tcPr>
            <w:tcW w:w="3047" w:type="dxa"/>
          </w:tcPr>
          <w:p w14:paraId="0A0716D6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از 51 تا 70 امتیاز</w:t>
            </w:r>
          </w:p>
        </w:tc>
        <w:tc>
          <w:tcPr>
            <w:tcW w:w="3473" w:type="dxa"/>
          </w:tcPr>
          <w:p w14:paraId="4D03D593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80% سقف مبلغ تعیین شده در ماده 3</w:t>
            </w:r>
          </w:p>
        </w:tc>
      </w:tr>
      <w:tr w:rsidR="00C76B34" w14:paraId="1EE054D3" w14:textId="77777777" w:rsidTr="00651239">
        <w:trPr>
          <w:jc w:val="center"/>
        </w:trPr>
        <w:tc>
          <w:tcPr>
            <w:tcW w:w="3047" w:type="dxa"/>
          </w:tcPr>
          <w:p w14:paraId="5D14830E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از 41تا50 امتیاز</w:t>
            </w:r>
          </w:p>
        </w:tc>
        <w:tc>
          <w:tcPr>
            <w:tcW w:w="3473" w:type="dxa"/>
          </w:tcPr>
          <w:p w14:paraId="76F48D5E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60% سقف مبلغ تعیین شده در ماده 3</w:t>
            </w:r>
          </w:p>
        </w:tc>
      </w:tr>
      <w:tr w:rsidR="00C76B34" w14:paraId="3E7DF729" w14:textId="77777777" w:rsidTr="00651239">
        <w:trPr>
          <w:jc w:val="center"/>
        </w:trPr>
        <w:tc>
          <w:tcPr>
            <w:tcW w:w="3047" w:type="dxa"/>
          </w:tcPr>
          <w:p w14:paraId="1F22D7EE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کمتر از 41 امتیاز</w:t>
            </w:r>
          </w:p>
        </w:tc>
        <w:tc>
          <w:tcPr>
            <w:tcW w:w="3473" w:type="dxa"/>
          </w:tcPr>
          <w:p w14:paraId="16C27E8F" w14:textId="77777777" w:rsidR="00C76B34" w:rsidRPr="00F85CA5" w:rsidRDefault="00C76B34" w:rsidP="00651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85CA5">
              <w:rPr>
                <w:rFonts w:cs="B Nazanin" w:hint="cs"/>
                <w:sz w:val="24"/>
                <w:szCs w:val="24"/>
                <w:rtl/>
              </w:rPr>
              <w:t>مبلغی پرداخت نمی گردد.</w:t>
            </w:r>
          </w:p>
        </w:tc>
      </w:tr>
    </w:tbl>
    <w:p w14:paraId="017FB71D" w14:textId="77777777" w:rsidR="00C76B34" w:rsidRDefault="00C76B34" w:rsidP="00C76B34">
      <w:pPr>
        <w:jc w:val="both"/>
        <w:rPr>
          <w:rFonts w:cs="B Titr"/>
          <w:b/>
          <w:bCs/>
          <w:sz w:val="24"/>
          <w:szCs w:val="24"/>
          <w:rtl/>
        </w:rPr>
      </w:pPr>
    </w:p>
    <w:p w14:paraId="1BA0977F" w14:textId="77777777" w:rsidR="00C76B34" w:rsidRDefault="00C76B34" w:rsidP="00C76B34">
      <w:pPr>
        <w:rPr>
          <w:rFonts w:cs="B Nazanin"/>
          <w:sz w:val="28"/>
          <w:szCs w:val="28"/>
          <w:rtl/>
        </w:rPr>
      </w:pPr>
      <w:r w:rsidRPr="009B364E">
        <w:rPr>
          <w:rFonts w:cs="B Nazanin" w:hint="cs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شش</w:t>
      </w:r>
      <w:r w:rsidRPr="009B364E">
        <w:rPr>
          <w:rFonts w:cs="B Nazanin" w:hint="cs"/>
          <w:b/>
          <w:bCs/>
          <w:sz w:val="24"/>
          <w:szCs w:val="24"/>
          <w:rtl/>
        </w:rPr>
        <w:t>:</w:t>
      </w:r>
      <w:r w:rsidRPr="009B364E">
        <w:rPr>
          <w:rFonts w:cs="B Nazanin" w:hint="cs"/>
          <w:sz w:val="24"/>
          <w:szCs w:val="24"/>
          <w:rtl/>
        </w:rPr>
        <w:t xml:space="preserve"> کارفرما مجاز است در طول مدت توافقنامه ، در صورت عدم تعهد مجریان نسبت به تعهدات مندرج در شرح خدمات موضوع پژوهش نسبت به کاهش مبلغ توافقنامه با مصوبه شورای پژوهش اقدام نماید.</w:t>
      </w:r>
    </w:p>
    <w:p w14:paraId="7AE0B34F" w14:textId="77777777" w:rsidR="00C76B34" w:rsidRPr="00BE53B8" w:rsidRDefault="00C76B34" w:rsidP="00C76B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5- فسخ و خاتمه</w:t>
      </w:r>
      <w:r w:rsidRPr="00BE53B8">
        <w:rPr>
          <w:rFonts w:cs="B Titr" w:hint="cs"/>
          <w:sz w:val="28"/>
          <w:szCs w:val="28"/>
          <w:rtl/>
        </w:rPr>
        <w:t xml:space="preserve"> توافقنامه:</w:t>
      </w:r>
    </w:p>
    <w:p w14:paraId="194BD0AE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t>1-</w:t>
      </w:r>
      <w:r>
        <w:rPr>
          <w:rFonts w:cs="B Nazanin" w:hint="cs"/>
          <w:sz w:val="24"/>
          <w:szCs w:val="24"/>
          <w:rtl/>
        </w:rPr>
        <w:t>5</w:t>
      </w:r>
      <w:r w:rsidRPr="009B364E">
        <w:rPr>
          <w:rFonts w:cs="B Nazanin" w:hint="cs"/>
          <w:sz w:val="24"/>
          <w:szCs w:val="24"/>
          <w:rtl/>
        </w:rPr>
        <w:t>- شرایط خاتمه توافقنامه:</w:t>
      </w:r>
    </w:p>
    <w:p w14:paraId="0C915F88" w14:textId="77777777" w:rsidR="00C76B34" w:rsidRPr="009B364E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t>کارفرما مجاز می باشد در طول مدت توافقنامه بنا بر صرفه و صلاح خود با اعلام قبلی ( حداقل یک ماه) به توافقنامه خاتمه دهد. بدیهی است در این صورت بر اساس میزان پیشرفت پروژه که رئیس پژوهش و فناوری پالایشگاه آبادان ، آن را مشخص می نماید با مجری تسویه حساب صورت می پذیرد.</w:t>
      </w:r>
    </w:p>
    <w:p w14:paraId="400AA059" w14:textId="77777777" w:rsidR="00C76B34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t>2-</w:t>
      </w:r>
      <w:r>
        <w:rPr>
          <w:rFonts w:cs="B Nazanin" w:hint="cs"/>
          <w:sz w:val="24"/>
          <w:szCs w:val="24"/>
          <w:rtl/>
        </w:rPr>
        <w:t>5</w:t>
      </w:r>
      <w:r w:rsidRPr="009B364E">
        <w:rPr>
          <w:rFonts w:cs="B Nazanin" w:hint="cs"/>
          <w:sz w:val="24"/>
          <w:szCs w:val="24"/>
          <w:rtl/>
        </w:rPr>
        <w:t>- کارفرما در موارد ذیل که تشخیص آن با کارفرما بوده و قطعی و غیر قابل اعتراض می باشد حق فسخ توافقنامه را خواهد داشت: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72B65C28" w14:textId="77777777" w:rsidR="00C76B34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lastRenderedPageBreak/>
        <w:t>عدم تایید دلایل تاخیر و یا تعجیل در ارائه گزارشات توسط مجری، با استناد به مندرجات تبصره سه</w:t>
      </w:r>
      <w:r>
        <w:rPr>
          <w:rFonts w:cs="B Nazanin" w:hint="cs"/>
          <w:sz w:val="24"/>
          <w:szCs w:val="24"/>
          <w:rtl/>
        </w:rPr>
        <w:t xml:space="preserve"> </w:t>
      </w:r>
      <w:r w:rsidRPr="009B364E">
        <w:rPr>
          <w:rFonts w:cs="B Nazanin" w:hint="cs"/>
          <w:sz w:val="24"/>
          <w:szCs w:val="24"/>
          <w:rtl/>
        </w:rPr>
        <w:t>واگذاری تمام یا قسمتی از تعهدات موضوع توافقنامه به شخص حقیقی یا حقوقی بدون اجازه کارفرما</w:t>
      </w:r>
      <w:r>
        <w:rPr>
          <w:rFonts w:cs="B Nazanin" w:hint="cs"/>
          <w:sz w:val="24"/>
          <w:szCs w:val="24"/>
          <w:rtl/>
        </w:rPr>
        <w:t xml:space="preserve"> </w:t>
      </w:r>
      <w:r w:rsidRPr="009B364E">
        <w:rPr>
          <w:rFonts w:cs="B Nazanin" w:hint="cs"/>
          <w:sz w:val="24"/>
          <w:szCs w:val="24"/>
          <w:rtl/>
        </w:rPr>
        <w:t>عدم اعمال دقت و کوشش لازم جهت اجرای توافقنامه توسط مجری</w:t>
      </w:r>
      <w:r>
        <w:rPr>
          <w:rFonts w:cs="B Nazanin" w:hint="cs"/>
          <w:sz w:val="24"/>
          <w:szCs w:val="24"/>
          <w:rtl/>
        </w:rPr>
        <w:t xml:space="preserve"> </w:t>
      </w:r>
      <w:r w:rsidRPr="009B364E">
        <w:rPr>
          <w:rFonts w:cs="B Nazanin" w:hint="cs"/>
          <w:sz w:val="24"/>
          <w:szCs w:val="24"/>
          <w:rtl/>
        </w:rPr>
        <w:t>احراز انعقاد توافقنامه توسط استاد راهنما با عنوان یا شرح خدمات یکسان با سایر شرکت های اصلی و تابع</w:t>
      </w:r>
      <w:r>
        <w:rPr>
          <w:rFonts w:cs="B Nazanin" w:hint="cs"/>
          <w:sz w:val="24"/>
          <w:szCs w:val="24"/>
          <w:rtl/>
        </w:rPr>
        <w:t xml:space="preserve">ه وزارت نفت و یا دستگاه اجرایی، </w:t>
      </w:r>
      <w:r w:rsidRPr="009B364E">
        <w:rPr>
          <w:rFonts w:cs="B Nazanin" w:hint="cs"/>
          <w:sz w:val="24"/>
          <w:szCs w:val="24"/>
          <w:rtl/>
        </w:rPr>
        <w:t>سازمان و یا نهاد دیگر در هر مرحله ای از انجام کار برای کارفرما</w:t>
      </w:r>
      <w:r>
        <w:rPr>
          <w:rFonts w:cs="B Nazanin" w:hint="cs"/>
          <w:sz w:val="24"/>
          <w:szCs w:val="24"/>
          <w:rtl/>
        </w:rPr>
        <w:t xml:space="preserve"> </w:t>
      </w:r>
      <w:r w:rsidRPr="009B364E">
        <w:rPr>
          <w:rFonts w:cs="B Nazanin" w:hint="cs"/>
          <w:sz w:val="24"/>
          <w:szCs w:val="24"/>
          <w:rtl/>
        </w:rPr>
        <w:t>فوت استاد راهنما و یا عدم توانایی استاد راهنما به جهت ادامه کار ( مراتب می بایست فوراً توسط رئیس تحصیلات تکمیلی/ رئیس آموزش/ معاون پژوهشی دانشگاه / دانشکده ،به کارفرما اعلام گردد.</w:t>
      </w:r>
    </w:p>
    <w:p w14:paraId="58FA64F7" w14:textId="77777777" w:rsidR="00C76B34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b/>
          <w:bCs/>
          <w:sz w:val="24"/>
          <w:szCs w:val="24"/>
          <w:rtl/>
        </w:rPr>
        <w:t xml:space="preserve">تبصره </w:t>
      </w:r>
      <w:r>
        <w:rPr>
          <w:rFonts w:cs="B Nazanin" w:hint="cs"/>
          <w:b/>
          <w:bCs/>
          <w:sz w:val="24"/>
          <w:szCs w:val="24"/>
          <w:rtl/>
        </w:rPr>
        <w:t>هفت</w:t>
      </w:r>
      <w:r w:rsidRPr="009B364E">
        <w:rPr>
          <w:rFonts w:cs="B Nazanin" w:hint="cs"/>
          <w:b/>
          <w:bCs/>
          <w:sz w:val="24"/>
          <w:szCs w:val="24"/>
          <w:rtl/>
        </w:rPr>
        <w:t>:</w:t>
      </w:r>
      <w:r w:rsidRPr="009B364E">
        <w:rPr>
          <w:rFonts w:cs="B Nazanin" w:hint="cs"/>
          <w:sz w:val="24"/>
          <w:szCs w:val="24"/>
          <w:rtl/>
        </w:rPr>
        <w:t xml:space="preserve"> چنانچه استاد راهنما به هر علتی توانایی ادامه کار را نداشته باشد و یا در صورت فوت </w:t>
      </w:r>
      <w:r>
        <w:rPr>
          <w:rFonts w:cs="B Nazanin" w:hint="cs"/>
          <w:sz w:val="24"/>
          <w:szCs w:val="24"/>
          <w:rtl/>
        </w:rPr>
        <w:t xml:space="preserve">استاد راهنما، توسط رئیس تحصیلات </w:t>
      </w:r>
      <w:r w:rsidRPr="009B364E">
        <w:rPr>
          <w:rFonts w:cs="B Nazanin" w:hint="cs"/>
          <w:sz w:val="24"/>
          <w:szCs w:val="24"/>
          <w:rtl/>
        </w:rPr>
        <w:t xml:space="preserve">تکمیلی، رئیس آموزش، معاون پژوهشی دانشگاه / دانشکده  نسبت به معرفی کتبی استاد راهنمای جایگزین جهت ادامه کار اقدام </w:t>
      </w:r>
      <w:r>
        <w:rPr>
          <w:rFonts w:cs="B Nazanin" w:hint="cs"/>
          <w:sz w:val="24"/>
          <w:szCs w:val="24"/>
          <w:rtl/>
        </w:rPr>
        <w:t xml:space="preserve">          </w:t>
      </w:r>
      <w:r w:rsidRPr="009B364E">
        <w:rPr>
          <w:rFonts w:cs="B Nazanin" w:hint="cs"/>
          <w:sz w:val="24"/>
          <w:szCs w:val="24"/>
          <w:rtl/>
        </w:rPr>
        <w:t>می نماید در این صورت ادامه کار مستلزم عقد توافقنامه جدید با استاد راهنمای جدید خواهد بود.)</w:t>
      </w:r>
    </w:p>
    <w:p w14:paraId="19002A14" w14:textId="77777777" w:rsidR="00C76B34" w:rsidRDefault="00C76B34" w:rsidP="00C76B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6</w:t>
      </w:r>
      <w:r w:rsidRPr="00BE53B8">
        <w:rPr>
          <w:rFonts w:cs="B Titr" w:hint="cs"/>
          <w:sz w:val="28"/>
          <w:szCs w:val="28"/>
          <w:rtl/>
        </w:rPr>
        <w:t xml:space="preserve">- </w:t>
      </w:r>
      <w:r>
        <w:rPr>
          <w:rFonts w:cs="B Titr" w:hint="cs"/>
          <w:sz w:val="28"/>
          <w:szCs w:val="28"/>
          <w:rtl/>
        </w:rPr>
        <w:t>شرح وظایف مشاور صنعتی</w:t>
      </w:r>
      <w:r w:rsidRPr="00BE53B8">
        <w:rPr>
          <w:rFonts w:cs="B Titr" w:hint="cs"/>
          <w:sz w:val="28"/>
          <w:szCs w:val="28"/>
          <w:rtl/>
        </w:rPr>
        <w:t>:</w:t>
      </w:r>
    </w:p>
    <w:p w14:paraId="365B0CA5" w14:textId="77777777" w:rsidR="00C76B34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1-6- </w:t>
      </w:r>
      <w:r w:rsidRPr="009B364E">
        <w:rPr>
          <w:rFonts w:cs="B Nazanin" w:hint="cs"/>
          <w:sz w:val="24"/>
          <w:szCs w:val="24"/>
          <w:rtl/>
        </w:rPr>
        <w:t>هدايت و راهنمايي و ارائه اطلاعات مورد نياز صنعتي به دانشجو در راستاي موضوع پايان نامه به نحو مطلوب و در موعد مقرر.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5E00E570" w14:textId="77777777" w:rsidR="00C76B34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2-6- </w:t>
      </w:r>
      <w:r w:rsidRPr="009B364E">
        <w:rPr>
          <w:rFonts w:cs="B Nazanin" w:hint="cs"/>
          <w:sz w:val="24"/>
          <w:szCs w:val="24"/>
          <w:rtl/>
        </w:rPr>
        <w:t xml:space="preserve">همكاري و هماهنگي با واحدهاي عملياتي جهت دسترسي دانشجو به اطلاعات مرتبط با پروژه، نمونه </w:t>
      </w:r>
      <w:r>
        <w:rPr>
          <w:rFonts w:cs="B Nazanin" w:hint="cs"/>
          <w:sz w:val="24"/>
          <w:szCs w:val="24"/>
          <w:rtl/>
        </w:rPr>
        <w:t xml:space="preserve">های آزمایشگاهی مورد نیاز دانشجو، كتب، نشريات در صورت نیاز </w:t>
      </w:r>
      <w:r w:rsidRPr="009B364E">
        <w:rPr>
          <w:rFonts w:cs="B Nazanin" w:hint="cs"/>
          <w:sz w:val="24"/>
          <w:szCs w:val="24"/>
          <w:rtl/>
        </w:rPr>
        <w:t>ارائه پيشنهاد در مورد نحوه به كارگيري و عملياتي نمودن نتايج پايان نامه در پالایشگاه آبادان.</w:t>
      </w:r>
    </w:p>
    <w:p w14:paraId="636EEF2C" w14:textId="77777777" w:rsidR="00C76B34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3-6- </w:t>
      </w:r>
      <w:r w:rsidRPr="009B364E">
        <w:rPr>
          <w:rFonts w:cs="B Nazanin" w:hint="cs"/>
          <w:sz w:val="24"/>
          <w:szCs w:val="24"/>
          <w:rtl/>
        </w:rPr>
        <w:t>برگزاري جلسات منظم ماهيانه با حضور اساتيد راهنما و مشاور دانشگاه در صورت نیاز و ارائه نقطه نظرات اصلاحي.</w:t>
      </w:r>
    </w:p>
    <w:p w14:paraId="31DA63FF" w14:textId="77777777" w:rsidR="00C76B34" w:rsidRPr="009B364E" w:rsidRDefault="00C76B34" w:rsidP="00C76B34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4-6- </w:t>
      </w:r>
      <w:r w:rsidRPr="009B364E">
        <w:rPr>
          <w:rFonts w:cs="B Nazanin" w:hint="cs"/>
          <w:sz w:val="24"/>
          <w:szCs w:val="24"/>
          <w:rtl/>
        </w:rPr>
        <w:t>پيگيري تعهدات پيش بيني شده در قرارداد.</w:t>
      </w:r>
    </w:p>
    <w:p w14:paraId="223AEE87" w14:textId="77777777" w:rsidR="00C76B34" w:rsidRPr="009B364E" w:rsidRDefault="00C76B34" w:rsidP="00C76B34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5-6- </w:t>
      </w:r>
      <w:r w:rsidRPr="009B364E">
        <w:rPr>
          <w:rFonts w:cs="B Nazanin" w:hint="cs"/>
          <w:sz w:val="24"/>
          <w:szCs w:val="24"/>
          <w:rtl/>
        </w:rPr>
        <w:t>بررسی گزارشات پیشرفت پروژه (تهیه شده توسط دانشجو).</w:t>
      </w:r>
    </w:p>
    <w:p w14:paraId="49DD700F" w14:textId="77777777" w:rsidR="00C76B34" w:rsidRPr="009B364E" w:rsidRDefault="00C76B34" w:rsidP="00C76B34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6-6- </w:t>
      </w:r>
      <w:r w:rsidRPr="009B364E">
        <w:rPr>
          <w:rFonts w:cs="B Nazanin" w:hint="cs"/>
          <w:sz w:val="24"/>
          <w:szCs w:val="24"/>
          <w:rtl/>
        </w:rPr>
        <w:t>نظارت بر محرمانه تلقي نمودن نتايج مطالعه از سوي دانشجو، اساتيد راهنما و مشاور.</w:t>
      </w:r>
    </w:p>
    <w:p w14:paraId="4F20C012" w14:textId="77777777" w:rsidR="00C76B34" w:rsidRPr="009B364E" w:rsidRDefault="00C76B34" w:rsidP="00C76B34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7-6- </w:t>
      </w:r>
      <w:r w:rsidRPr="009B364E">
        <w:rPr>
          <w:rFonts w:cs="B Nazanin" w:hint="cs"/>
          <w:sz w:val="24"/>
          <w:szCs w:val="24"/>
          <w:rtl/>
        </w:rPr>
        <w:t>شرکت در جلسه سمینار دفاع دانشجو پس از اتمام پروژه در محل پالایشگاه آبادان.</w:t>
      </w:r>
    </w:p>
    <w:p w14:paraId="36755D76" w14:textId="77777777" w:rsidR="00C76B34" w:rsidRDefault="00C76B34" w:rsidP="00C76B34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8-6- </w:t>
      </w:r>
      <w:r w:rsidRPr="009B364E">
        <w:rPr>
          <w:rFonts w:cs="B Nazanin" w:hint="cs"/>
          <w:sz w:val="24"/>
          <w:szCs w:val="24"/>
          <w:rtl/>
        </w:rPr>
        <w:t>همکاری با دانشجو جهت تدوین و انتشار حداقل یک مقاله علمی مرتبط با موضوع پایان نامه.</w:t>
      </w:r>
    </w:p>
    <w:p w14:paraId="4F8F596C" w14:textId="77777777" w:rsidR="00C76B34" w:rsidRPr="00BE53B8" w:rsidRDefault="00C76B34" w:rsidP="00C76B34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7</w:t>
      </w:r>
      <w:r w:rsidRPr="00BE53B8">
        <w:rPr>
          <w:rFonts w:cs="B Titr" w:hint="cs"/>
          <w:sz w:val="28"/>
          <w:szCs w:val="28"/>
          <w:rtl/>
        </w:rPr>
        <w:t>- تغییر نشانی:</w:t>
      </w:r>
    </w:p>
    <w:p w14:paraId="4966711B" w14:textId="77777777" w:rsidR="00C76B34" w:rsidRPr="00165929" w:rsidRDefault="00C76B34" w:rsidP="00C76B34">
      <w:pPr>
        <w:rPr>
          <w:rFonts w:cs="B Nazanin"/>
          <w:sz w:val="24"/>
          <w:szCs w:val="24"/>
          <w:rtl/>
        </w:rPr>
      </w:pPr>
      <w:r w:rsidRPr="009B364E">
        <w:rPr>
          <w:rFonts w:cs="B Nazanin" w:hint="cs"/>
          <w:sz w:val="24"/>
          <w:szCs w:val="24"/>
          <w:rtl/>
        </w:rPr>
        <w:t>در صورت تغيير نشاني هر يك از طرفين توافقنامه، بايستي مراتب 15 روز قبل از تاريخ تغيير، نشاني جديد به طرف ديگر اعلام گردد.</w:t>
      </w:r>
    </w:p>
    <w:p w14:paraId="7A0DEFB9" w14:textId="77777777" w:rsidR="00F221B0" w:rsidRDefault="00F221B0" w:rsidP="00C76B34">
      <w:pPr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14:paraId="03B28106" w14:textId="77777777" w:rsidR="00D023A1" w:rsidRDefault="00D023A1" w:rsidP="00C76B34">
      <w:pPr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14:paraId="720C7D8C" w14:textId="77777777" w:rsidR="00D023A1" w:rsidRDefault="00D023A1" w:rsidP="00C76B34">
      <w:pPr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14:paraId="643950CE" w14:textId="77777777" w:rsidR="00D023A1" w:rsidRDefault="00D023A1" w:rsidP="00C76B34">
      <w:pPr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14:paraId="05DDCCE0" w14:textId="77777777" w:rsidR="00D023A1" w:rsidRDefault="00D023A1" w:rsidP="00C76B34">
      <w:pPr>
        <w:spacing w:after="0" w:line="240" w:lineRule="auto"/>
        <w:rPr>
          <w:rFonts w:cs="B Titr"/>
          <w:b/>
          <w:bCs/>
          <w:sz w:val="24"/>
          <w:szCs w:val="24"/>
          <w:rtl/>
        </w:rPr>
      </w:pPr>
    </w:p>
    <w:p w14:paraId="29095F47" w14:textId="77777777" w:rsidR="00C76B34" w:rsidRDefault="00C76B34" w:rsidP="00C76B34">
      <w:pPr>
        <w:spacing w:after="0" w:line="240" w:lineRule="auto"/>
        <w:rPr>
          <w:rFonts w:eastAsia="Calibri" w:cs="B Titr"/>
          <w:b/>
          <w:bCs/>
          <w:sz w:val="24"/>
          <w:szCs w:val="24"/>
          <w:rtl/>
        </w:rPr>
      </w:pPr>
    </w:p>
    <w:p w14:paraId="6798FF95" w14:textId="77777777" w:rsidR="001830E4" w:rsidRPr="00C76B34" w:rsidRDefault="001830E4" w:rsidP="00C76B34">
      <w:pPr>
        <w:spacing w:after="0" w:line="240" w:lineRule="auto"/>
        <w:rPr>
          <w:rFonts w:eastAsia="Calibri" w:cs="B Titr"/>
          <w:b/>
          <w:bCs/>
          <w:sz w:val="24"/>
          <w:szCs w:val="24"/>
          <w:rtl/>
        </w:rPr>
      </w:pPr>
    </w:p>
    <w:p w14:paraId="7391DA55" w14:textId="77777777" w:rsidR="002B1189" w:rsidRPr="002B1189" w:rsidRDefault="002B1189" w:rsidP="002B1189">
      <w:pPr>
        <w:pStyle w:val="ListParagraph"/>
        <w:ind w:left="425"/>
        <w:jc w:val="both"/>
        <w:rPr>
          <w:rFonts w:cs="B Titr"/>
          <w:b/>
          <w:bCs/>
          <w:sz w:val="24"/>
          <w:szCs w:val="24"/>
          <w:rtl/>
        </w:rPr>
      </w:pPr>
      <w:r w:rsidRPr="00CA7D88">
        <w:rPr>
          <w:rFonts w:cs="B Titr" w:hint="cs"/>
          <w:b/>
          <w:bCs/>
          <w:sz w:val="24"/>
          <w:szCs w:val="24"/>
          <w:rtl/>
        </w:rPr>
        <w:lastRenderedPageBreak/>
        <w:t>پیوست دو</w:t>
      </w:r>
    </w:p>
    <w:p w14:paraId="3D71DB9A" w14:textId="77777777" w:rsidR="009B364E" w:rsidRDefault="009B364E" w:rsidP="009B364E">
      <w:pPr>
        <w:jc w:val="center"/>
        <w:rPr>
          <w:rFonts w:cs="B Titr"/>
          <w:u w:val="single"/>
          <w:rtl/>
        </w:rPr>
      </w:pPr>
      <w:r w:rsidRPr="00C80EE9">
        <w:rPr>
          <w:rFonts w:cs="B Titr" w:hint="cs"/>
          <w:u w:val="single"/>
          <w:rtl/>
        </w:rPr>
        <w:t>فرم ارائه گزارش مراحل اجرای پایان نامه</w:t>
      </w:r>
    </w:p>
    <w:p w14:paraId="54026C00" w14:textId="77777777" w:rsidR="00372B8F" w:rsidRPr="00372B8F" w:rsidRDefault="00372B8F" w:rsidP="009B364E">
      <w:pPr>
        <w:jc w:val="center"/>
        <w:rPr>
          <w:rFonts w:cs="B Titr"/>
          <w:sz w:val="20"/>
          <w:szCs w:val="20"/>
          <w:u w:val="single"/>
          <w:rtl/>
        </w:rPr>
      </w:pPr>
      <w:r w:rsidRPr="00372B8F">
        <w:rPr>
          <w:rFonts w:cs="B Titr" w:hint="cs"/>
          <w:sz w:val="20"/>
          <w:szCs w:val="20"/>
          <w:u w:val="single"/>
          <w:rtl/>
        </w:rPr>
        <w:t>(ترجیحا سه گزارش چهارماهه)</w:t>
      </w:r>
    </w:p>
    <w:p w14:paraId="7BF619A8" w14:textId="77777777" w:rsidR="009B364E" w:rsidRDefault="009B364E" w:rsidP="009B364E">
      <w:pPr>
        <w:pStyle w:val="ListParagraph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</w:p>
    <w:p w14:paraId="2B43442F" w14:textId="77777777" w:rsidR="009B364E" w:rsidRDefault="009B364E" w:rsidP="009B364E">
      <w:pPr>
        <w:pStyle w:val="ListParagraph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استاد راهنما/: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نام ونام خانوادگی دانشجو/:</w:t>
      </w:r>
    </w:p>
    <w:p w14:paraId="4E9B862E" w14:textId="77777777" w:rsidR="009B364E" w:rsidRPr="00A00CCF" w:rsidRDefault="009B364E" w:rsidP="008F2BA8">
      <w:pPr>
        <w:rPr>
          <w:rFonts w:cs="B Nazanin"/>
          <w:b/>
          <w:bCs/>
          <w:sz w:val="28"/>
          <w:szCs w:val="28"/>
          <w:rtl/>
        </w:rPr>
      </w:pPr>
      <w:r w:rsidRPr="00A00CCF">
        <w:rPr>
          <w:rFonts w:cs="B Nazanin" w:hint="cs"/>
          <w:b/>
          <w:bCs/>
          <w:sz w:val="28"/>
          <w:szCs w:val="28"/>
          <w:rtl/>
        </w:rPr>
        <w:t xml:space="preserve">مقطع زمانی فعالیت های انجام شده در </w:t>
      </w:r>
      <w:r w:rsidR="008F2BA8">
        <w:rPr>
          <w:rFonts w:cs="B Nazanin" w:hint="cs"/>
          <w:b/>
          <w:bCs/>
          <w:sz w:val="28"/>
          <w:szCs w:val="28"/>
          <w:u w:val="single"/>
          <w:rtl/>
        </w:rPr>
        <w:t>چهار ماه</w:t>
      </w:r>
      <w:r w:rsidRPr="00A00CCF">
        <w:rPr>
          <w:rFonts w:cs="B Nazanin" w:hint="cs"/>
          <w:b/>
          <w:bCs/>
          <w:sz w:val="28"/>
          <w:szCs w:val="28"/>
          <w:u w:val="single"/>
          <w:rtl/>
        </w:rPr>
        <w:t xml:space="preserve"> اول</w:t>
      </w:r>
      <w:r w:rsidRPr="00A00CCF">
        <w:rPr>
          <w:rFonts w:cs="B Nazanin" w:hint="cs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45"/>
        <w:gridCol w:w="4851"/>
      </w:tblGrid>
      <w:tr w:rsidR="009B364E" w14:paraId="710FF97C" w14:textId="77777777" w:rsidTr="008B7EF2">
        <w:tc>
          <w:tcPr>
            <w:tcW w:w="9996" w:type="dxa"/>
            <w:gridSpan w:val="2"/>
          </w:tcPr>
          <w:p w14:paraId="3F777B03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u w:val="single"/>
                <w:rtl/>
              </w:rPr>
              <w:t>مقدمه :</w:t>
            </w:r>
          </w:p>
          <w:p w14:paraId="65B6F5EF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3705B57B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</w:tc>
      </w:tr>
      <w:tr w:rsidR="009B364E" w14:paraId="49D0FFE6" w14:textId="77777777" w:rsidTr="008B7EF2">
        <w:tc>
          <w:tcPr>
            <w:tcW w:w="9996" w:type="dxa"/>
            <w:gridSpan w:val="2"/>
          </w:tcPr>
          <w:p w14:paraId="0CE30708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u w:val="single"/>
                <w:rtl/>
              </w:rPr>
              <w:t>اهم فعالیت های انجام شده :</w:t>
            </w:r>
          </w:p>
          <w:p w14:paraId="7C91707B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72950FD3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5B8CF648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</w:tc>
      </w:tr>
      <w:tr w:rsidR="009B364E" w14:paraId="4EBB4197" w14:textId="77777777" w:rsidTr="008B7EF2">
        <w:tc>
          <w:tcPr>
            <w:tcW w:w="9996" w:type="dxa"/>
            <w:gridSpan w:val="2"/>
          </w:tcPr>
          <w:p w14:paraId="71F5E8ED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u w:val="single"/>
                <w:rtl/>
              </w:rPr>
              <w:t>اهم نتایج بدست آمده :</w:t>
            </w:r>
          </w:p>
          <w:p w14:paraId="01F5CC27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4DA5B7FA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698FDA6C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</w:tc>
      </w:tr>
      <w:tr w:rsidR="009B364E" w14:paraId="6AA3A5F1" w14:textId="77777777" w:rsidTr="008B7EF2">
        <w:tc>
          <w:tcPr>
            <w:tcW w:w="5145" w:type="dxa"/>
            <w:tcBorders>
              <w:right w:val="single" w:sz="4" w:space="0" w:color="auto"/>
            </w:tcBorders>
          </w:tcPr>
          <w:p w14:paraId="00D02E54" w14:textId="77777777" w:rsidR="006B41FA" w:rsidRDefault="006B41FA" w:rsidP="006B41F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مراتب مورد تایید اینجانب می باشد. </w:t>
            </w:r>
          </w:p>
          <w:p w14:paraId="4D8DF247" w14:textId="77777777" w:rsidR="006B41FA" w:rsidRDefault="006B41FA" w:rsidP="006B41F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947C9D" w14:textId="77777777" w:rsidR="006B41FA" w:rsidRDefault="006B41FA" w:rsidP="006B41F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استاد راهنما </w:t>
            </w:r>
          </w:p>
          <w:p w14:paraId="307D6AC7" w14:textId="77777777" w:rsidR="009B364E" w:rsidRDefault="006B41FA" w:rsidP="006B41FA">
            <w:pPr>
              <w:rPr>
                <w:rFonts w:cs="B Titr"/>
                <w:u w:val="single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و امضاء</w:t>
            </w:r>
          </w:p>
        </w:tc>
        <w:tc>
          <w:tcPr>
            <w:tcW w:w="4851" w:type="dxa"/>
            <w:tcBorders>
              <w:left w:val="single" w:sz="4" w:space="0" w:color="auto"/>
            </w:tcBorders>
          </w:tcPr>
          <w:p w14:paraId="567622AB" w14:textId="77777777" w:rsidR="006B41FA" w:rsidRDefault="006B41FA" w:rsidP="006B41F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مراتب مورد تایید اینجانب می باشد. </w:t>
            </w:r>
          </w:p>
          <w:p w14:paraId="0D1CD3D0" w14:textId="77777777" w:rsidR="006B41FA" w:rsidRDefault="006B41FA" w:rsidP="006B41F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F6964D" w14:textId="77777777" w:rsidR="006B41FA" w:rsidRDefault="006B41FA" w:rsidP="006B41F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مشاور صنعتی </w:t>
            </w:r>
          </w:p>
          <w:p w14:paraId="7FF0C33D" w14:textId="77777777" w:rsidR="006B41FA" w:rsidRDefault="006B41FA" w:rsidP="006B41F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و امضاء</w:t>
            </w:r>
          </w:p>
          <w:p w14:paraId="527EEF00" w14:textId="77777777" w:rsidR="009B364E" w:rsidRDefault="009B364E" w:rsidP="008B7EF2">
            <w:pPr>
              <w:spacing w:after="0" w:line="240" w:lineRule="auto"/>
              <w:rPr>
                <w:rFonts w:cs="B Titr"/>
                <w:u w:val="single"/>
                <w:rtl/>
              </w:rPr>
            </w:pPr>
          </w:p>
        </w:tc>
      </w:tr>
    </w:tbl>
    <w:p w14:paraId="232211AD" w14:textId="77777777" w:rsidR="009B364E" w:rsidRDefault="009B364E" w:rsidP="009B364E">
      <w:pPr>
        <w:jc w:val="center"/>
        <w:rPr>
          <w:rFonts w:cs="B Titr"/>
          <w:u w:val="single"/>
          <w:rtl/>
        </w:rPr>
      </w:pPr>
    </w:p>
    <w:p w14:paraId="6D0CEEBD" w14:textId="77777777" w:rsidR="009273CA" w:rsidRDefault="009273CA" w:rsidP="005E12FA">
      <w:pPr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ادامه </w:t>
      </w:r>
      <w:r w:rsidR="00C76B34">
        <w:rPr>
          <w:rFonts w:cs="B Titr" w:hint="cs"/>
          <w:rtl/>
        </w:rPr>
        <w:t xml:space="preserve">پیوست </w:t>
      </w:r>
      <w:r w:rsidR="005E12FA">
        <w:rPr>
          <w:rFonts w:cs="B Titr" w:hint="cs"/>
          <w:rtl/>
        </w:rPr>
        <w:t>دو</w:t>
      </w:r>
    </w:p>
    <w:p w14:paraId="242FC126" w14:textId="77777777" w:rsidR="009273CA" w:rsidRPr="00C76B34" w:rsidRDefault="009273CA" w:rsidP="009273CA">
      <w:pPr>
        <w:pStyle w:val="ListParagraph"/>
        <w:ind w:left="425"/>
        <w:jc w:val="center"/>
        <w:rPr>
          <w:rFonts w:cs="B Nazanin"/>
          <w:b/>
          <w:bCs/>
          <w:sz w:val="24"/>
          <w:szCs w:val="24"/>
          <w:rtl/>
        </w:rPr>
      </w:pPr>
      <w:r w:rsidRPr="00C76B34">
        <w:rPr>
          <w:rFonts w:cs="B Titr" w:hint="cs"/>
          <w:b/>
          <w:bCs/>
          <w:u w:val="single"/>
          <w:rtl/>
        </w:rPr>
        <w:t xml:space="preserve">فرم ارائه گزارش مراحل اجرای پایان نامه </w:t>
      </w:r>
    </w:p>
    <w:p w14:paraId="57118547" w14:textId="77777777" w:rsidR="009273CA" w:rsidRPr="009273CA" w:rsidRDefault="009273CA" w:rsidP="009273CA">
      <w:pPr>
        <w:pStyle w:val="ListParagraph"/>
        <w:ind w:left="425"/>
        <w:jc w:val="center"/>
        <w:rPr>
          <w:rFonts w:cs="B Nazanin"/>
          <w:b/>
          <w:bCs/>
          <w:rtl/>
        </w:rPr>
      </w:pPr>
      <w:r w:rsidRPr="009273CA">
        <w:rPr>
          <w:rFonts w:cs="B Titr" w:hint="cs"/>
          <w:b/>
          <w:bCs/>
          <w:sz w:val="20"/>
          <w:szCs w:val="20"/>
          <w:rtl/>
        </w:rPr>
        <w:t>(ترجیحا سه گزارش چهارماهه)</w:t>
      </w:r>
    </w:p>
    <w:p w14:paraId="5632D0A7" w14:textId="77777777" w:rsidR="009B364E" w:rsidRDefault="009B364E" w:rsidP="009B364E">
      <w:pPr>
        <w:pStyle w:val="ListParagraph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</w:p>
    <w:p w14:paraId="767B8B07" w14:textId="77777777" w:rsidR="009B364E" w:rsidRDefault="009B364E" w:rsidP="009B364E">
      <w:pPr>
        <w:pStyle w:val="ListParagraph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استاد راهنما/: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نام ونام خانوادگی دانشجو/:</w:t>
      </w:r>
    </w:p>
    <w:p w14:paraId="7C918F1D" w14:textId="77777777" w:rsidR="009B364E" w:rsidRPr="00A00CCF" w:rsidRDefault="009B364E" w:rsidP="008F2BA8">
      <w:pPr>
        <w:rPr>
          <w:rFonts w:cs="B Nazanin"/>
          <w:b/>
          <w:bCs/>
          <w:sz w:val="28"/>
          <w:szCs w:val="28"/>
          <w:u w:val="single"/>
          <w:rtl/>
        </w:rPr>
      </w:pPr>
      <w:r w:rsidRPr="00A00CCF">
        <w:rPr>
          <w:rFonts w:cs="B Nazanin" w:hint="cs"/>
          <w:b/>
          <w:bCs/>
          <w:sz w:val="28"/>
          <w:szCs w:val="28"/>
          <w:rtl/>
        </w:rPr>
        <w:t xml:space="preserve">مقطع زمانی فعالیت های انجام شده در </w:t>
      </w:r>
      <w:r w:rsidR="008F2BA8">
        <w:rPr>
          <w:rFonts w:cs="B Nazanin" w:hint="cs"/>
          <w:b/>
          <w:bCs/>
          <w:sz w:val="28"/>
          <w:szCs w:val="28"/>
          <w:u w:val="single"/>
          <w:rtl/>
        </w:rPr>
        <w:t>چهارماه</w:t>
      </w:r>
      <w:r w:rsidRPr="00A00CCF">
        <w:rPr>
          <w:rFonts w:cs="B Nazanin" w:hint="cs"/>
          <w:b/>
          <w:bCs/>
          <w:sz w:val="28"/>
          <w:szCs w:val="28"/>
          <w:u w:val="single"/>
          <w:rtl/>
        </w:rPr>
        <w:t xml:space="preserve"> دوم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45"/>
        <w:gridCol w:w="4851"/>
      </w:tblGrid>
      <w:tr w:rsidR="009B364E" w14:paraId="00A93651" w14:textId="77777777" w:rsidTr="008B7EF2">
        <w:tc>
          <w:tcPr>
            <w:tcW w:w="9996" w:type="dxa"/>
            <w:gridSpan w:val="2"/>
          </w:tcPr>
          <w:p w14:paraId="772C4A3C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u w:val="single"/>
                <w:rtl/>
              </w:rPr>
              <w:t xml:space="preserve">چکیده : </w:t>
            </w:r>
          </w:p>
          <w:p w14:paraId="7928E5FE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310C2767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3A506413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  <w:p w14:paraId="391BF595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</w:tc>
      </w:tr>
      <w:tr w:rsidR="009B364E" w14:paraId="1FCBA5EE" w14:textId="77777777" w:rsidTr="008B7EF2">
        <w:tc>
          <w:tcPr>
            <w:tcW w:w="9996" w:type="dxa"/>
            <w:gridSpan w:val="2"/>
          </w:tcPr>
          <w:p w14:paraId="76956517" w14:textId="77777777" w:rsidR="009B364E" w:rsidRDefault="009B364E" w:rsidP="009273CA">
            <w:pPr>
              <w:rPr>
                <w:rFonts w:cs="B Titr"/>
                <w:u w:val="single"/>
                <w:rtl/>
              </w:rPr>
            </w:pPr>
            <w:r w:rsidRPr="00C80EE9">
              <w:rPr>
                <w:rFonts w:cs="B Titr" w:hint="cs"/>
                <w:sz w:val="24"/>
                <w:szCs w:val="24"/>
                <w:u w:val="single"/>
                <w:rtl/>
              </w:rPr>
              <w:t>خلاصه ی روش کار انجام شده:</w:t>
            </w:r>
            <w:r>
              <w:rPr>
                <w:rFonts w:cs="B Titr" w:hint="cs"/>
                <w:u w:val="single"/>
                <w:rtl/>
              </w:rPr>
              <w:t xml:space="preserve"> (حداقل در 5 صفحه </w:t>
            </w:r>
            <w:r>
              <w:rPr>
                <w:rFonts w:cs="B Titr"/>
                <w:u w:val="single"/>
              </w:rPr>
              <w:t>A4</w:t>
            </w:r>
            <w:r>
              <w:rPr>
                <w:rFonts w:cs="B Titr" w:hint="cs"/>
                <w:u w:val="single"/>
                <w:rtl/>
              </w:rPr>
              <w:t xml:space="preserve"> تشریح و ضمیمه این فرم گردد)</w:t>
            </w:r>
          </w:p>
          <w:p w14:paraId="5C540EE1" w14:textId="77777777" w:rsidR="009B364E" w:rsidRDefault="009B364E" w:rsidP="008B7EF2">
            <w:pPr>
              <w:rPr>
                <w:rFonts w:cs="B Titr"/>
                <w:u w:val="single"/>
                <w:rtl/>
              </w:rPr>
            </w:pPr>
          </w:p>
        </w:tc>
      </w:tr>
      <w:tr w:rsidR="009B364E" w14:paraId="56803D07" w14:textId="77777777" w:rsidTr="009273CA">
        <w:tc>
          <w:tcPr>
            <w:tcW w:w="9996" w:type="dxa"/>
            <w:gridSpan w:val="2"/>
          </w:tcPr>
          <w:p w14:paraId="62A96D48" w14:textId="77777777" w:rsidR="009B364E" w:rsidRDefault="009273CA" w:rsidP="009273CA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u w:val="single"/>
                <w:rtl/>
              </w:rPr>
              <w:t>نتایج بدست آمده</w:t>
            </w:r>
          </w:p>
          <w:p w14:paraId="18D24A7C" w14:textId="77777777" w:rsidR="009B364E" w:rsidRDefault="009B364E" w:rsidP="009273CA">
            <w:pPr>
              <w:rPr>
                <w:rFonts w:cs="B Titr"/>
                <w:u w:val="single"/>
                <w:rtl/>
              </w:rPr>
            </w:pPr>
          </w:p>
        </w:tc>
      </w:tr>
      <w:tr w:rsidR="009B364E" w14:paraId="5BACCE63" w14:textId="77777777" w:rsidTr="008B7EF2">
        <w:tc>
          <w:tcPr>
            <w:tcW w:w="5145" w:type="dxa"/>
            <w:tcBorders>
              <w:right w:val="single" w:sz="4" w:space="0" w:color="auto"/>
            </w:tcBorders>
          </w:tcPr>
          <w:p w14:paraId="10B22869" w14:textId="77777777" w:rsidR="009B364E" w:rsidRDefault="009B364E" w:rsidP="008B7EF2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مراتب مورد تایید اینجانب می باشد. </w:t>
            </w:r>
          </w:p>
          <w:p w14:paraId="1DC50915" w14:textId="77777777" w:rsidR="009B364E" w:rsidRDefault="009B364E" w:rsidP="008B7EF2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AFA224D" w14:textId="77777777" w:rsidR="009B364E" w:rsidRDefault="009B364E" w:rsidP="008B7EF2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استاد راهنما </w:t>
            </w:r>
          </w:p>
          <w:p w14:paraId="5902BC3D" w14:textId="77777777" w:rsidR="009B364E" w:rsidRPr="009273CA" w:rsidRDefault="009B364E" w:rsidP="009273CA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و امضاء</w:t>
            </w:r>
          </w:p>
        </w:tc>
        <w:tc>
          <w:tcPr>
            <w:tcW w:w="4851" w:type="dxa"/>
            <w:tcBorders>
              <w:left w:val="single" w:sz="4" w:space="0" w:color="auto"/>
            </w:tcBorders>
          </w:tcPr>
          <w:p w14:paraId="58FC48F3" w14:textId="77777777" w:rsidR="009B364E" w:rsidRDefault="009B364E" w:rsidP="008B7EF2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مراتب مورد تایید اینجانب می باشد. </w:t>
            </w:r>
          </w:p>
          <w:p w14:paraId="6187757B" w14:textId="77777777" w:rsidR="009B364E" w:rsidRDefault="009B364E" w:rsidP="008B7EF2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B2DC68" w14:textId="77777777" w:rsidR="009B364E" w:rsidRDefault="009B364E" w:rsidP="008B7EF2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مشاور صنعتی </w:t>
            </w:r>
          </w:p>
          <w:p w14:paraId="7CBE4AC2" w14:textId="77777777" w:rsidR="009B364E" w:rsidRDefault="009B364E" w:rsidP="008B7EF2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و امضاء</w:t>
            </w:r>
          </w:p>
          <w:p w14:paraId="2B46F189" w14:textId="77777777" w:rsidR="009B364E" w:rsidRDefault="009B364E" w:rsidP="008B7EF2">
            <w:pPr>
              <w:spacing w:after="0" w:line="240" w:lineRule="auto"/>
              <w:rPr>
                <w:rFonts w:cs="B Titr"/>
                <w:u w:val="single"/>
                <w:rtl/>
              </w:rPr>
            </w:pPr>
          </w:p>
        </w:tc>
      </w:tr>
    </w:tbl>
    <w:p w14:paraId="0F769FF5" w14:textId="77777777" w:rsidR="009B364E" w:rsidRPr="00C80EE9" w:rsidRDefault="009B364E" w:rsidP="009B364E">
      <w:pPr>
        <w:jc w:val="center"/>
        <w:rPr>
          <w:rFonts w:cs="B Titr"/>
          <w:u w:val="single"/>
        </w:rPr>
      </w:pPr>
    </w:p>
    <w:p w14:paraId="54E3345F" w14:textId="77777777" w:rsidR="008F2BA8" w:rsidRDefault="008F2BA8" w:rsidP="009B364E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rtl/>
        </w:rPr>
      </w:pPr>
    </w:p>
    <w:p w14:paraId="2B5D0D76" w14:textId="77777777" w:rsidR="008F2BA8" w:rsidRDefault="008F2BA8">
      <w:pPr>
        <w:bidi w:val="0"/>
        <w:spacing w:after="0" w:line="240" w:lineRule="auto"/>
        <w:rPr>
          <w:rFonts w:eastAsia="Calibri" w:cs="B Nazanin"/>
          <w:b/>
          <w:bCs/>
          <w:sz w:val="24"/>
          <w:szCs w:val="24"/>
        </w:rPr>
      </w:pPr>
    </w:p>
    <w:p w14:paraId="2BDA1F64" w14:textId="77777777" w:rsidR="008F2BA8" w:rsidRDefault="008F2BA8" w:rsidP="009B364E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rtl/>
        </w:rPr>
      </w:pPr>
    </w:p>
    <w:p w14:paraId="69F309A8" w14:textId="77777777" w:rsidR="001830E4" w:rsidRDefault="001830E4" w:rsidP="009B364E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rtl/>
        </w:rPr>
      </w:pPr>
    </w:p>
    <w:p w14:paraId="2BC65311" w14:textId="77777777" w:rsidR="008F2BA8" w:rsidRDefault="008F2BA8" w:rsidP="005E12FA">
      <w:pPr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ادامه </w:t>
      </w:r>
      <w:r w:rsidRPr="00C80EE9">
        <w:rPr>
          <w:rFonts w:cs="B Titr" w:hint="cs"/>
          <w:rtl/>
        </w:rPr>
        <w:t xml:space="preserve">پیوست </w:t>
      </w:r>
      <w:r w:rsidR="005E12FA">
        <w:rPr>
          <w:rFonts w:cs="B Titr" w:hint="cs"/>
          <w:rtl/>
        </w:rPr>
        <w:t>سه</w:t>
      </w:r>
    </w:p>
    <w:p w14:paraId="726D6F44" w14:textId="77777777" w:rsidR="008F2BA8" w:rsidRDefault="008F2BA8" w:rsidP="008F2BA8">
      <w:pPr>
        <w:jc w:val="center"/>
        <w:rPr>
          <w:rFonts w:cs="B Titr"/>
          <w:u w:val="single"/>
          <w:rtl/>
        </w:rPr>
      </w:pPr>
      <w:r w:rsidRPr="00C80EE9">
        <w:rPr>
          <w:rFonts w:cs="B Titr" w:hint="cs"/>
          <w:u w:val="single"/>
          <w:rtl/>
        </w:rPr>
        <w:t>فرم ارائه گزارش مراحل اجرای پایان نامه</w:t>
      </w:r>
    </w:p>
    <w:p w14:paraId="6B527777" w14:textId="77777777" w:rsidR="00372B8F" w:rsidRDefault="00372B8F" w:rsidP="008F2BA8">
      <w:pPr>
        <w:jc w:val="center"/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(ترجیحا سه گزارش چهارماهه)</w:t>
      </w:r>
    </w:p>
    <w:p w14:paraId="55BE027F" w14:textId="77777777" w:rsidR="008F2BA8" w:rsidRDefault="008F2BA8" w:rsidP="008F2BA8">
      <w:pPr>
        <w:pStyle w:val="ListParagraph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عنوان پایان نامه: </w:t>
      </w:r>
    </w:p>
    <w:p w14:paraId="75729C1F" w14:textId="77777777" w:rsidR="008F2BA8" w:rsidRDefault="008F2BA8" w:rsidP="008F2BA8">
      <w:pPr>
        <w:pStyle w:val="ListParagraph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استاد راهنما/:</w:t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</w:r>
      <w:r>
        <w:rPr>
          <w:rFonts w:cs="B Nazanin" w:hint="cs"/>
          <w:b/>
          <w:bCs/>
          <w:sz w:val="24"/>
          <w:szCs w:val="24"/>
          <w:rtl/>
        </w:rPr>
        <w:tab/>
        <w:t>نام ونام خانوادگی دانشجو/:</w:t>
      </w:r>
    </w:p>
    <w:p w14:paraId="48DC573C" w14:textId="77777777" w:rsidR="008F2BA8" w:rsidRPr="00A00CCF" w:rsidRDefault="008F2BA8" w:rsidP="008F2BA8">
      <w:pPr>
        <w:rPr>
          <w:rFonts w:cs="B Nazanin"/>
          <w:b/>
          <w:bCs/>
          <w:sz w:val="28"/>
          <w:szCs w:val="28"/>
          <w:u w:val="single"/>
          <w:rtl/>
        </w:rPr>
      </w:pPr>
      <w:r w:rsidRPr="00A00CCF">
        <w:rPr>
          <w:rFonts w:cs="B Nazanin" w:hint="cs"/>
          <w:b/>
          <w:bCs/>
          <w:sz w:val="28"/>
          <w:szCs w:val="28"/>
          <w:rtl/>
        </w:rPr>
        <w:t xml:space="preserve">مقطع زمانی فعالیت های انجام شده در </w:t>
      </w:r>
      <w:r>
        <w:rPr>
          <w:rFonts w:cs="B Nazanin" w:hint="cs"/>
          <w:b/>
          <w:bCs/>
          <w:sz w:val="28"/>
          <w:szCs w:val="28"/>
          <w:u w:val="single"/>
          <w:rtl/>
        </w:rPr>
        <w:t>چهارماه</w:t>
      </w:r>
      <w:r w:rsidRPr="00A00CCF"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</w:rPr>
        <w:t>سوم</w:t>
      </w:r>
      <w:r w:rsidRPr="00A00CCF">
        <w:rPr>
          <w:rFonts w:cs="B Nazanin" w:hint="cs"/>
          <w:b/>
          <w:bCs/>
          <w:sz w:val="28"/>
          <w:szCs w:val="28"/>
          <w:u w:val="single"/>
          <w:rtl/>
        </w:rPr>
        <w:t xml:space="preserve"> : </w:t>
      </w:r>
      <w:r>
        <w:rPr>
          <w:rFonts w:cs="B Nazanin" w:hint="cs"/>
          <w:b/>
          <w:bCs/>
          <w:sz w:val="28"/>
          <w:szCs w:val="28"/>
          <w:u w:val="single"/>
          <w:rtl/>
        </w:rPr>
        <w:t>(گزارش نهایی)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45"/>
        <w:gridCol w:w="4851"/>
      </w:tblGrid>
      <w:tr w:rsidR="008F2BA8" w14:paraId="65DEE2A6" w14:textId="77777777" w:rsidTr="00F032B0">
        <w:tc>
          <w:tcPr>
            <w:tcW w:w="9996" w:type="dxa"/>
            <w:gridSpan w:val="2"/>
          </w:tcPr>
          <w:p w14:paraId="480B69F2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u w:val="single"/>
                <w:rtl/>
              </w:rPr>
              <w:t xml:space="preserve">چکیده : </w:t>
            </w:r>
          </w:p>
          <w:p w14:paraId="78EC37E3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  <w:p w14:paraId="1928EA8A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  <w:p w14:paraId="51BA7956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  <w:p w14:paraId="79CDC3D6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</w:tc>
      </w:tr>
      <w:tr w:rsidR="008F2BA8" w14:paraId="18CF7F7A" w14:textId="77777777" w:rsidTr="00F032B0">
        <w:tc>
          <w:tcPr>
            <w:tcW w:w="9996" w:type="dxa"/>
            <w:gridSpan w:val="2"/>
          </w:tcPr>
          <w:p w14:paraId="32A9E886" w14:textId="77777777" w:rsidR="008F2BA8" w:rsidRDefault="008F2BA8" w:rsidP="00F94DE8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sz w:val="24"/>
                <w:szCs w:val="24"/>
                <w:u w:val="single"/>
                <w:rtl/>
              </w:rPr>
              <w:t xml:space="preserve">کاربرد نتایج حاصل شده مناسب کدام بخش از پالایش و پخش </w:t>
            </w:r>
            <w:r w:rsidR="00F94DE8">
              <w:rPr>
                <w:rFonts w:cs="B Titr" w:hint="cs"/>
                <w:sz w:val="24"/>
                <w:szCs w:val="24"/>
                <w:u w:val="single"/>
                <w:rtl/>
              </w:rPr>
              <w:t>آ</w:t>
            </w:r>
            <w:r>
              <w:rPr>
                <w:rFonts w:cs="B Titr" w:hint="cs"/>
                <w:sz w:val="24"/>
                <w:szCs w:val="24"/>
                <w:u w:val="single"/>
                <w:rtl/>
              </w:rPr>
              <w:t>بادان می باشد</w:t>
            </w:r>
            <w:r>
              <w:rPr>
                <w:rFonts w:cs="B Titr" w:hint="cs"/>
                <w:u w:val="single"/>
                <w:rtl/>
              </w:rPr>
              <w:t xml:space="preserve"> </w:t>
            </w:r>
            <w:r w:rsidRPr="00C80EE9">
              <w:rPr>
                <w:rFonts w:cs="B Titr" w:hint="cs"/>
                <w:sz w:val="24"/>
                <w:szCs w:val="24"/>
                <w:u w:val="single"/>
                <w:rtl/>
              </w:rPr>
              <w:t>:</w:t>
            </w:r>
            <w:r>
              <w:rPr>
                <w:rFonts w:cs="B Titr" w:hint="cs"/>
                <w:u w:val="single"/>
                <w:rtl/>
              </w:rPr>
              <w:t xml:space="preserve"> (حداقل در 5 صفحه </w:t>
            </w:r>
            <w:r>
              <w:rPr>
                <w:rFonts w:cs="B Titr"/>
                <w:u w:val="single"/>
              </w:rPr>
              <w:t>A4</w:t>
            </w:r>
            <w:r>
              <w:rPr>
                <w:rFonts w:cs="B Titr" w:hint="cs"/>
                <w:u w:val="single"/>
                <w:rtl/>
              </w:rPr>
              <w:t xml:space="preserve"> تشریح و ضمیمه این فرم گردد)</w:t>
            </w:r>
          </w:p>
          <w:p w14:paraId="3B4A3DF0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  <w:p w14:paraId="2A36F130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</w:tc>
      </w:tr>
      <w:tr w:rsidR="008F2BA8" w14:paraId="140BFA06" w14:textId="77777777" w:rsidTr="00F032B0">
        <w:tc>
          <w:tcPr>
            <w:tcW w:w="9996" w:type="dxa"/>
            <w:gridSpan w:val="2"/>
          </w:tcPr>
          <w:p w14:paraId="6B5A3845" w14:textId="77777777" w:rsidR="008F2BA8" w:rsidRDefault="009273CA" w:rsidP="00F032B0">
            <w:pPr>
              <w:rPr>
                <w:rFonts w:cs="B Titr"/>
                <w:u w:val="single"/>
                <w:rtl/>
              </w:rPr>
            </w:pPr>
            <w:r>
              <w:rPr>
                <w:rFonts w:cs="B Titr" w:hint="cs"/>
                <w:u w:val="single"/>
                <w:rtl/>
              </w:rPr>
              <w:t>پیشنهادات :</w:t>
            </w:r>
          </w:p>
          <w:p w14:paraId="7F2D9DCF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</w:tc>
      </w:tr>
      <w:tr w:rsidR="008F2BA8" w14:paraId="61C9F355" w14:textId="77777777" w:rsidTr="00F032B0">
        <w:tc>
          <w:tcPr>
            <w:tcW w:w="5145" w:type="dxa"/>
            <w:tcBorders>
              <w:right w:val="single" w:sz="4" w:space="0" w:color="auto"/>
            </w:tcBorders>
          </w:tcPr>
          <w:p w14:paraId="2A837A58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مراتب مورد تایید اینجانب می باشد. </w:t>
            </w:r>
          </w:p>
          <w:p w14:paraId="10F9445C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5C02E5A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استاد راهنما </w:t>
            </w:r>
          </w:p>
          <w:p w14:paraId="78BEFD9F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و امضاء</w:t>
            </w:r>
          </w:p>
          <w:p w14:paraId="5214AF2D" w14:textId="77777777" w:rsidR="008F2BA8" w:rsidRDefault="008F2BA8" w:rsidP="00F032B0">
            <w:pPr>
              <w:rPr>
                <w:rFonts w:cs="B Titr"/>
                <w:u w:val="single"/>
                <w:rtl/>
              </w:rPr>
            </w:pPr>
          </w:p>
        </w:tc>
        <w:tc>
          <w:tcPr>
            <w:tcW w:w="4851" w:type="dxa"/>
            <w:tcBorders>
              <w:left w:val="single" w:sz="4" w:space="0" w:color="auto"/>
            </w:tcBorders>
          </w:tcPr>
          <w:p w14:paraId="7E913945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مراتب مورد تایید اینجانب می باشد. </w:t>
            </w:r>
          </w:p>
          <w:p w14:paraId="244F09CC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37A929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مشاور صنعتی </w:t>
            </w:r>
          </w:p>
          <w:p w14:paraId="7D613965" w14:textId="77777777" w:rsidR="008F2BA8" w:rsidRDefault="008F2BA8" w:rsidP="00F032B0">
            <w:pPr>
              <w:pStyle w:val="ListParagraph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تاریخ و امضاء</w:t>
            </w:r>
          </w:p>
          <w:p w14:paraId="15E3DE0A" w14:textId="77777777" w:rsidR="008F2BA8" w:rsidRDefault="008F2BA8" w:rsidP="00F032B0">
            <w:pPr>
              <w:spacing w:after="0" w:line="240" w:lineRule="auto"/>
              <w:rPr>
                <w:rFonts w:cs="B Titr"/>
                <w:u w:val="single"/>
                <w:rtl/>
              </w:rPr>
            </w:pPr>
          </w:p>
        </w:tc>
      </w:tr>
    </w:tbl>
    <w:p w14:paraId="1B88EB95" w14:textId="77777777" w:rsidR="005A7E8C" w:rsidRDefault="005A7E8C" w:rsidP="009B364E">
      <w:pPr>
        <w:pStyle w:val="ListParagraph"/>
        <w:ind w:left="785"/>
        <w:jc w:val="both"/>
        <w:rPr>
          <w:rFonts w:cs="B Nazanin"/>
          <w:b/>
          <w:bCs/>
          <w:sz w:val="24"/>
          <w:szCs w:val="24"/>
          <w:rtl/>
        </w:rPr>
      </w:pPr>
    </w:p>
    <w:p w14:paraId="6EC27596" w14:textId="77777777" w:rsidR="007269DC" w:rsidRDefault="007269DC" w:rsidP="007269DC">
      <w:pPr>
        <w:pStyle w:val="ListParagraph"/>
        <w:ind w:left="425"/>
        <w:jc w:val="both"/>
        <w:rPr>
          <w:rFonts w:cs="B Nazanin"/>
          <w:b/>
          <w:bCs/>
          <w:sz w:val="24"/>
          <w:szCs w:val="24"/>
          <w:rtl/>
        </w:rPr>
      </w:pPr>
    </w:p>
    <w:p w14:paraId="3526001E" w14:textId="77777777" w:rsidR="007269DC" w:rsidRDefault="007269DC" w:rsidP="007269DC">
      <w:pPr>
        <w:pStyle w:val="ListParagraph"/>
        <w:ind w:left="425"/>
        <w:jc w:val="center"/>
        <w:rPr>
          <w:rFonts w:cs="B Titr"/>
          <w:b/>
          <w:bCs/>
          <w:sz w:val="24"/>
          <w:szCs w:val="24"/>
          <w:u w:val="single"/>
          <w:rtl/>
        </w:rPr>
      </w:pPr>
      <w:r w:rsidRPr="00CA7D88">
        <w:rPr>
          <w:rFonts w:cs="B Titr" w:hint="cs"/>
          <w:b/>
          <w:bCs/>
          <w:sz w:val="24"/>
          <w:szCs w:val="24"/>
          <w:u w:val="single"/>
          <w:rtl/>
        </w:rPr>
        <w:lastRenderedPageBreak/>
        <w:t>فرم تاییدیه دفاع موفق از پایان نامه کارشناسی ارشد/ دکتری</w:t>
      </w:r>
    </w:p>
    <w:p w14:paraId="0DDF45DC" w14:textId="77777777" w:rsidR="008F2BA8" w:rsidRDefault="008F2BA8" w:rsidP="008F2BA8">
      <w:pPr>
        <w:pStyle w:val="ListParagraph"/>
        <w:ind w:left="425"/>
        <w:rPr>
          <w:rFonts w:cs="B Titr"/>
          <w:b/>
          <w:bCs/>
          <w:sz w:val="24"/>
          <w:szCs w:val="24"/>
          <w:u w:val="single"/>
          <w:rtl/>
        </w:rPr>
      </w:pPr>
    </w:p>
    <w:p w14:paraId="4987BCEC" w14:textId="77777777" w:rsidR="007269DC" w:rsidRPr="00362801" w:rsidRDefault="007269DC" w:rsidP="00574406">
      <w:pPr>
        <w:pStyle w:val="ListParagraph"/>
        <w:spacing w:line="360" w:lineRule="auto"/>
        <w:ind w:left="425"/>
        <w:jc w:val="both"/>
        <w:rPr>
          <w:rFonts w:cs="B Titr"/>
          <w:b/>
          <w:bCs/>
          <w:sz w:val="24"/>
          <w:szCs w:val="24"/>
          <w:rtl/>
        </w:rPr>
      </w:pPr>
      <w:r w:rsidRPr="00362801">
        <w:rPr>
          <w:rFonts w:cs="B Titr" w:hint="cs"/>
          <w:b/>
          <w:bCs/>
          <w:sz w:val="24"/>
          <w:szCs w:val="24"/>
          <w:rtl/>
        </w:rPr>
        <w:t xml:space="preserve">به : </w:t>
      </w:r>
      <w:r w:rsidR="00574406">
        <w:rPr>
          <w:rFonts w:cs="B Titr" w:hint="cs"/>
          <w:b/>
          <w:bCs/>
          <w:sz w:val="24"/>
          <w:szCs w:val="24"/>
          <w:rtl/>
        </w:rPr>
        <w:t xml:space="preserve">رئیس واحد پژوهش و </w:t>
      </w:r>
      <w:r w:rsidR="00CD4DC9">
        <w:rPr>
          <w:rFonts w:cs="B Titr" w:hint="cs"/>
          <w:b/>
          <w:bCs/>
          <w:sz w:val="24"/>
          <w:szCs w:val="24"/>
          <w:rtl/>
        </w:rPr>
        <w:t>فناوری</w:t>
      </w:r>
      <w:r w:rsidR="00574406">
        <w:rPr>
          <w:rFonts w:cs="B Titr" w:hint="cs"/>
          <w:b/>
          <w:bCs/>
          <w:sz w:val="24"/>
          <w:szCs w:val="24"/>
          <w:rtl/>
        </w:rPr>
        <w:t xml:space="preserve"> شرکت پالایش نفت آبادان </w:t>
      </w:r>
    </w:p>
    <w:p w14:paraId="776785D1" w14:textId="77777777" w:rsidR="007269DC" w:rsidRPr="00B60555" w:rsidRDefault="007269DC" w:rsidP="007269DC">
      <w:pPr>
        <w:pStyle w:val="ListParagraph"/>
        <w:spacing w:line="360" w:lineRule="auto"/>
        <w:ind w:left="425"/>
        <w:jc w:val="both"/>
        <w:rPr>
          <w:rFonts w:cs="B Titr"/>
          <w:b/>
          <w:bCs/>
          <w:sz w:val="24"/>
          <w:szCs w:val="24"/>
          <w:rtl/>
        </w:rPr>
      </w:pPr>
      <w:r w:rsidRPr="00B60555">
        <w:rPr>
          <w:rFonts w:cs="B Titr" w:hint="cs"/>
          <w:b/>
          <w:bCs/>
          <w:sz w:val="24"/>
          <w:szCs w:val="24"/>
          <w:rtl/>
        </w:rPr>
        <w:t>از : رئیس تحصیلات تکمیلی / رئیس آموزش / معاون پژوهشی دانشگاه / دانشکده....</w:t>
      </w:r>
    </w:p>
    <w:p w14:paraId="5985AC31" w14:textId="77777777" w:rsidR="007269DC" w:rsidRPr="00C76B34" w:rsidRDefault="007269DC" w:rsidP="00C76B34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بدینوسیله اعلام می نماید آقا/ خانم </w:t>
      </w:r>
      <w:r w:rsidR="005872DD">
        <w:rPr>
          <w:rFonts w:cs="B Nazanin" w:hint="cs"/>
          <w:b/>
          <w:bCs/>
          <w:sz w:val="24"/>
          <w:szCs w:val="24"/>
          <w:rtl/>
        </w:rPr>
        <w:t xml:space="preserve">................................................... </w:t>
      </w:r>
      <w:r>
        <w:rPr>
          <w:rFonts w:cs="B Nazanin" w:hint="cs"/>
          <w:b/>
          <w:bCs/>
          <w:sz w:val="24"/>
          <w:szCs w:val="24"/>
          <w:rtl/>
        </w:rPr>
        <w:t xml:space="preserve">به شماره دانشجویی </w:t>
      </w:r>
      <w:r w:rsidR="005872DD">
        <w:rPr>
          <w:rFonts w:cs="B Nazanin" w:hint="cs"/>
          <w:b/>
          <w:bCs/>
          <w:sz w:val="24"/>
          <w:szCs w:val="24"/>
          <w:rtl/>
        </w:rPr>
        <w:t xml:space="preserve">................................. دانشجوی رشته .................................گرایش ......................................... در </w:t>
      </w:r>
      <w:r>
        <w:rPr>
          <w:rFonts w:cs="B Nazanin" w:hint="cs"/>
          <w:b/>
          <w:bCs/>
          <w:sz w:val="24"/>
          <w:szCs w:val="24"/>
          <w:rtl/>
        </w:rPr>
        <w:t xml:space="preserve">مقطع کارشناسی ارشد/ دکتری از پایان نامه خود با عنوان </w:t>
      </w:r>
      <w:r w:rsidRPr="00C76B34">
        <w:rPr>
          <w:rFonts w:cs="B Nazanin" w:hint="cs"/>
          <w:b/>
          <w:bCs/>
          <w:sz w:val="24"/>
          <w:szCs w:val="24"/>
          <w:rtl/>
        </w:rPr>
        <w:t xml:space="preserve">تحت راهنمایی آقا / خانم </w:t>
      </w:r>
      <w:r w:rsidR="0048174C" w:rsidRPr="00C76B34">
        <w:rPr>
          <w:rFonts w:cs="B Nazanin" w:hint="cs"/>
          <w:b/>
          <w:bCs/>
          <w:sz w:val="24"/>
          <w:szCs w:val="24"/>
          <w:rtl/>
        </w:rPr>
        <w:t xml:space="preserve">................................................... </w:t>
      </w:r>
      <w:r w:rsidRPr="00C76B34">
        <w:rPr>
          <w:rFonts w:cs="B Nazanin" w:hint="cs"/>
          <w:b/>
          <w:bCs/>
          <w:sz w:val="24"/>
          <w:szCs w:val="24"/>
          <w:rtl/>
        </w:rPr>
        <w:t xml:space="preserve">( استاد راهنما) </w:t>
      </w:r>
      <w:r w:rsidR="0048174C" w:rsidRPr="00C76B34">
        <w:rPr>
          <w:rFonts w:cs="B Nazanin" w:hint="cs"/>
          <w:b/>
          <w:bCs/>
          <w:sz w:val="24"/>
          <w:szCs w:val="24"/>
          <w:rtl/>
        </w:rPr>
        <w:t xml:space="preserve">در تاریخ .......................... </w:t>
      </w:r>
      <w:r w:rsidRPr="00C76B34">
        <w:rPr>
          <w:rFonts w:cs="B Nazanin" w:hint="cs"/>
          <w:b/>
          <w:bCs/>
          <w:sz w:val="24"/>
          <w:szCs w:val="24"/>
          <w:rtl/>
        </w:rPr>
        <w:t>با نمره / درجه</w:t>
      </w:r>
      <w:r w:rsidR="0048174C" w:rsidRPr="00C76B34"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 </w:t>
      </w:r>
      <w:r w:rsidRPr="00C76B34">
        <w:rPr>
          <w:rFonts w:cs="B Nazanin" w:hint="cs"/>
          <w:b/>
          <w:bCs/>
          <w:sz w:val="24"/>
          <w:szCs w:val="24"/>
          <w:rtl/>
        </w:rPr>
        <w:t xml:space="preserve"> دفاع موفق داشته است.</w:t>
      </w:r>
    </w:p>
    <w:p w14:paraId="782BCB02" w14:textId="77777777" w:rsidR="007269DC" w:rsidRDefault="007269DC" w:rsidP="0048174C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این تأییدیه صرفاً به منزله اطلاع شرکت </w:t>
      </w:r>
      <w:r w:rsidR="0048174C">
        <w:rPr>
          <w:rFonts w:cs="B Nazanin" w:hint="cs"/>
          <w:b/>
          <w:bCs/>
          <w:sz w:val="24"/>
          <w:szCs w:val="24"/>
          <w:rtl/>
        </w:rPr>
        <w:t>پالایش نفت آبادان</w:t>
      </w:r>
      <w:r>
        <w:rPr>
          <w:rFonts w:cs="B Nazanin" w:hint="cs"/>
          <w:b/>
          <w:bCs/>
          <w:sz w:val="24"/>
          <w:szCs w:val="24"/>
          <w:rtl/>
        </w:rPr>
        <w:t xml:space="preserve"> از وضعیت پایان نامه و دفاع دانشجو جهت رسیدگی به قرارداد حمایت دانشجویی منعقد بوده و فاقد هر گونه ارزش قانونی دیگر می باشد.</w:t>
      </w:r>
    </w:p>
    <w:p w14:paraId="43180B8E" w14:textId="77777777" w:rsidR="007269DC" w:rsidRDefault="007269DC" w:rsidP="007269DC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</w:p>
    <w:p w14:paraId="0C801BEF" w14:textId="77777777" w:rsidR="007269DC" w:rsidRDefault="007269DC" w:rsidP="007269DC">
      <w:pPr>
        <w:pStyle w:val="ListParagraph"/>
        <w:spacing w:line="360" w:lineRule="auto"/>
        <w:ind w:left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، تاریخ، امضاء و مهر</w:t>
      </w:r>
    </w:p>
    <w:p w14:paraId="29BC4F08" w14:textId="77777777" w:rsidR="007269DC" w:rsidRDefault="007269DC" w:rsidP="007269DC">
      <w:pPr>
        <w:pStyle w:val="ListParagraph"/>
        <w:spacing w:line="360" w:lineRule="auto"/>
        <w:ind w:left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رئیس تحصیلات تکمیلی/ رئیس آموزش/ معاون پژوهشی دانشگاه/ دانشکده</w:t>
      </w:r>
    </w:p>
    <w:p w14:paraId="3830AA04" w14:textId="77777777" w:rsidR="007269DC" w:rsidRDefault="007269DC" w:rsidP="007269DC">
      <w:pPr>
        <w:pStyle w:val="ListParagraph"/>
        <w:ind w:left="425"/>
        <w:jc w:val="center"/>
        <w:rPr>
          <w:rFonts w:cs="B Nazanin"/>
          <w:b/>
          <w:bCs/>
          <w:sz w:val="24"/>
          <w:szCs w:val="24"/>
          <w:rtl/>
        </w:rPr>
      </w:pPr>
    </w:p>
    <w:p w14:paraId="3DF73990" w14:textId="77777777" w:rsidR="007269DC" w:rsidRDefault="007269DC" w:rsidP="007269DC">
      <w:pPr>
        <w:pStyle w:val="ListParagraph"/>
        <w:ind w:left="425"/>
        <w:jc w:val="center"/>
        <w:rPr>
          <w:rFonts w:cs="B Nazanin"/>
          <w:b/>
          <w:bCs/>
          <w:sz w:val="24"/>
          <w:szCs w:val="24"/>
          <w:rtl/>
        </w:rPr>
      </w:pPr>
    </w:p>
    <w:p w14:paraId="5068288C" w14:textId="77777777" w:rsidR="007269DC" w:rsidRDefault="007269DC" w:rsidP="007269DC">
      <w:pPr>
        <w:pStyle w:val="ListParagraph"/>
        <w:ind w:left="425"/>
        <w:jc w:val="center"/>
        <w:rPr>
          <w:rFonts w:cs="B Nazanin"/>
          <w:b/>
          <w:bCs/>
          <w:sz w:val="24"/>
          <w:szCs w:val="24"/>
          <w:rtl/>
        </w:rPr>
      </w:pPr>
    </w:p>
    <w:p w14:paraId="46E85787" w14:textId="77777777" w:rsidR="007269DC" w:rsidRDefault="007269DC" w:rsidP="007269DC">
      <w:pPr>
        <w:pStyle w:val="ListParagraph"/>
        <w:ind w:left="425"/>
        <w:jc w:val="center"/>
        <w:rPr>
          <w:rFonts w:cs="B Nazanin"/>
          <w:b/>
          <w:bCs/>
          <w:sz w:val="24"/>
          <w:szCs w:val="24"/>
          <w:rtl/>
        </w:rPr>
      </w:pPr>
    </w:p>
    <w:p w14:paraId="5A72B99F" w14:textId="77777777" w:rsidR="007269DC" w:rsidRDefault="007269DC" w:rsidP="0048174C">
      <w:pPr>
        <w:jc w:val="both"/>
        <w:rPr>
          <w:rFonts w:eastAsia="Calibri" w:cs="B Nazanin"/>
          <w:b/>
          <w:bCs/>
          <w:sz w:val="24"/>
          <w:szCs w:val="24"/>
          <w:rtl/>
        </w:rPr>
      </w:pPr>
    </w:p>
    <w:p w14:paraId="7E47F1F5" w14:textId="77777777" w:rsidR="007269DC" w:rsidRDefault="007269DC" w:rsidP="007269DC">
      <w:pPr>
        <w:pStyle w:val="ListParagraph"/>
        <w:ind w:left="1080"/>
        <w:jc w:val="both"/>
        <w:rPr>
          <w:rFonts w:eastAsia="Times New Roman" w:cs="B Nazanin"/>
          <w:b/>
          <w:bCs/>
          <w:sz w:val="24"/>
          <w:szCs w:val="24"/>
          <w:rtl/>
        </w:rPr>
      </w:pPr>
    </w:p>
    <w:p w14:paraId="291A451B" w14:textId="77777777" w:rsidR="00D757D4" w:rsidRDefault="00D757D4" w:rsidP="007269DC">
      <w:pPr>
        <w:pStyle w:val="ListParagraph"/>
        <w:ind w:left="1080"/>
        <w:jc w:val="both"/>
        <w:rPr>
          <w:rFonts w:eastAsia="Times New Roman" w:cs="B Nazanin"/>
          <w:b/>
          <w:bCs/>
          <w:sz w:val="24"/>
          <w:szCs w:val="24"/>
          <w:rtl/>
        </w:rPr>
      </w:pPr>
    </w:p>
    <w:p w14:paraId="6FD9F572" w14:textId="77777777" w:rsidR="00D757D4" w:rsidRDefault="00D757D4" w:rsidP="007269DC">
      <w:pPr>
        <w:pStyle w:val="ListParagraph"/>
        <w:ind w:left="1080"/>
        <w:jc w:val="both"/>
        <w:rPr>
          <w:rFonts w:eastAsia="Times New Roman" w:cs="B Nazanin"/>
          <w:b/>
          <w:bCs/>
          <w:sz w:val="24"/>
          <w:szCs w:val="24"/>
          <w:rtl/>
        </w:rPr>
      </w:pPr>
    </w:p>
    <w:p w14:paraId="17AA120C" w14:textId="77777777" w:rsidR="00B81649" w:rsidRDefault="00B81649" w:rsidP="009273CA">
      <w:pPr>
        <w:pStyle w:val="ListParagraph"/>
        <w:ind w:left="425"/>
        <w:jc w:val="both"/>
        <w:rPr>
          <w:rFonts w:cs="B Titr"/>
          <w:b/>
          <w:bCs/>
          <w:sz w:val="24"/>
          <w:szCs w:val="24"/>
          <w:rtl/>
        </w:rPr>
      </w:pPr>
    </w:p>
    <w:p w14:paraId="7283251B" w14:textId="77777777" w:rsidR="00C76B34" w:rsidRDefault="00C76B34" w:rsidP="009273CA">
      <w:pPr>
        <w:pStyle w:val="ListParagraph"/>
        <w:ind w:left="425"/>
        <w:jc w:val="both"/>
        <w:rPr>
          <w:rFonts w:cs="B Titr"/>
          <w:b/>
          <w:bCs/>
          <w:sz w:val="24"/>
          <w:szCs w:val="24"/>
          <w:rtl/>
        </w:rPr>
      </w:pPr>
    </w:p>
    <w:p w14:paraId="2C337957" w14:textId="77777777" w:rsidR="00C76B34" w:rsidRDefault="00C76B34" w:rsidP="009273CA">
      <w:pPr>
        <w:pStyle w:val="ListParagraph"/>
        <w:ind w:left="425"/>
        <w:jc w:val="both"/>
        <w:rPr>
          <w:rFonts w:cs="B Titr"/>
          <w:b/>
          <w:bCs/>
          <w:sz w:val="24"/>
          <w:szCs w:val="24"/>
          <w:rtl/>
        </w:rPr>
      </w:pPr>
    </w:p>
    <w:p w14:paraId="4DC2D43F" w14:textId="77777777" w:rsidR="00C76B34" w:rsidRDefault="00C76B34" w:rsidP="009273CA">
      <w:pPr>
        <w:pStyle w:val="ListParagraph"/>
        <w:ind w:left="425"/>
        <w:jc w:val="both"/>
        <w:rPr>
          <w:rFonts w:cs="B Titr"/>
          <w:b/>
          <w:bCs/>
          <w:sz w:val="24"/>
          <w:szCs w:val="24"/>
          <w:rtl/>
        </w:rPr>
      </w:pPr>
    </w:p>
    <w:p w14:paraId="46556654" w14:textId="77777777" w:rsidR="00895FB6" w:rsidRDefault="00895FB6" w:rsidP="00895FB6">
      <w:pPr>
        <w:pStyle w:val="ListParagraph"/>
        <w:ind w:left="425"/>
        <w:jc w:val="center"/>
        <w:rPr>
          <w:rFonts w:cs="B Titr"/>
          <w:b/>
          <w:bCs/>
          <w:sz w:val="24"/>
          <w:szCs w:val="24"/>
          <w:rtl/>
        </w:rPr>
      </w:pPr>
      <w:r w:rsidRPr="00895FB6">
        <w:rPr>
          <w:rFonts w:cs="B Titr" w:hint="cs"/>
          <w:b/>
          <w:bCs/>
          <w:sz w:val="24"/>
          <w:szCs w:val="24"/>
          <w:rtl/>
        </w:rPr>
        <w:t>بسمه تعالی</w:t>
      </w:r>
    </w:p>
    <w:p w14:paraId="55437E81" w14:textId="77777777" w:rsidR="0014768C" w:rsidRPr="00895FB6" w:rsidRDefault="0014768C" w:rsidP="00895FB6">
      <w:pPr>
        <w:pStyle w:val="ListParagraph"/>
        <w:ind w:left="425"/>
        <w:jc w:val="center"/>
        <w:rPr>
          <w:rFonts w:cs="B Titr"/>
          <w:b/>
          <w:bCs/>
          <w:sz w:val="24"/>
          <w:szCs w:val="24"/>
          <w:rtl/>
        </w:rPr>
      </w:pPr>
    </w:p>
    <w:p w14:paraId="1958FA79" w14:textId="77777777" w:rsidR="00895FB6" w:rsidRPr="00895FB6" w:rsidRDefault="00895FB6" w:rsidP="00895FB6">
      <w:pPr>
        <w:pStyle w:val="ListParagraph"/>
        <w:ind w:left="425"/>
        <w:jc w:val="both"/>
        <w:rPr>
          <w:rFonts w:cs="B Titr"/>
          <w:b/>
          <w:bCs/>
          <w:sz w:val="24"/>
          <w:szCs w:val="24"/>
          <w:rtl/>
        </w:rPr>
      </w:pPr>
      <w:r w:rsidRPr="00895FB6">
        <w:rPr>
          <w:rFonts w:cs="B Titr" w:hint="cs"/>
          <w:b/>
          <w:bCs/>
          <w:sz w:val="24"/>
          <w:szCs w:val="24"/>
          <w:rtl/>
        </w:rPr>
        <w:lastRenderedPageBreak/>
        <w:t xml:space="preserve">ریاست محترم واحد پژوهش و </w:t>
      </w:r>
      <w:r w:rsidR="00CD4DC9">
        <w:rPr>
          <w:rFonts w:cs="B Titr" w:hint="cs"/>
          <w:b/>
          <w:bCs/>
          <w:sz w:val="24"/>
          <w:szCs w:val="24"/>
          <w:rtl/>
        </w:rPr>
        <w:t>فناوری</w:t>
      </w:r>
      <w:r w:rsidRPr="00895FB6">
        <w:rPr>
          <w:rFonts w:cs="B Titr" w:hint="cs"/>
          <w:b/>
          <w:bCs/>
          <w:sz w:val="24"/>
          <w:szCs w:val="24"/>
          <w:rtl/>
        </w:rPr>
        <w:t xml:space="preserve"> شرکت پالایش نفت آبادان</w:t>
      </w:r>
    </w:p>
    <w:p w14:paraId="058DC51C" w14:textId="77777777" w:rsidR="00445477" w:rsidRDefault="00445477" w:rsidP="00895FB6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</w:p>
    <w:p w14:paraId="2ACF6BC9" w14:textId="77777777" w:rsidR="00895FB6" w:rsidRPr="00895FB6" w:rsidRDefault="00895FB6" w:rsidP="00895FB6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  <w:r w:rsidRPr="00895FB6">
        <w:rPr>
          <w:rFonts w:cs="B Nazanin" w:hint="cs"/>
          <w:b/>
          <w:bCs/>
          <w:sz w:val="24"/>
          <w:szCs w:val="24"/>
          <w:rtl/>
        </w:rPr>
        <w:t>با سلام</w:t>
      </w:r>
      <w:r w:rsidR="00C32F1D">
        <w:rPr>
          <w:rFonts w:cs="B Nazanin" w:hint="cs"/>
          <w:b/>
          <w:bCs/>
          <w:sz w:val="24"/>
          <w:szCs w:val="24"/>
          <w:rtl/>
        </w:rPr>
        <w:t>؛</w:t>
      </w:r>
    </w:p>
    <w:p w14:paraId="7266C2BA" w14:textId="77777777" w:rsidR="00895FB6" w:rsidRPr="00895FB6" w:rsidRDefault="00895FB6" w:rsidP="0016416E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  <w:r w:rsidRPr="00895FB6">
        <w:rPr>
          <w:rFonts w:cs="B Nazanin" w:hint="cs"/>
          <w:b/>
          <w:bCs/>
          <w:sz w:val="24"/>
          <w:szCs w:val="24"/>
          <w:rtl/>
        </w:rPr>
        <w:t xml:space="preserve">احتراماً گواهی می شود موضوع پایان نامه خانم / آقای ............................................................................. دانشجوی رشته ...................... مقطع ....................................... به شماره دانشجویی ............................................ تحت عنوان .................................................................................................................................................................................................... به راهنمایی ......................................................... مورد تائید بوده و </w:t>
      </w:r>
      <w:r w:rsidR="0010530B">
        <w:rPr>
          <w:rFonts w:cs="B Nazanin" w:hint="cs"/>
          <w:b/>
          <w:bCs/>
          <w:sz w:val="24"/>
          <w:szCs w:val="24"/>
          <w:rtl/>
        </w:rPr>
        <w:t xml:space="preserve">دانشگاه تا کنون مکاتبه ای در خصوص </w:t>
      </w:r>
      <w:r w:rsidR="0010530B" w:rsidRPr="00290276">
        <w:rPr>
          <w:rFonts w:cs="B Nazanin" w:hint="cs"/>
          <w:b/>
          <w:bCs/>
          <w:sz w:val="24"/>
          <w:szCs w:val="24"/>
          <w:rtl/>
        </w:rPr>
        <w:t>انعقاد قرارداد</w:t>
      </w:r>
      <w:r w:rsidR="0016416E">
        <w:rPr>
          <w:rFonts w:cs="B Nazanin" w:hint="cs"/>
          <w:b/>
          <w:bCs/>
          <w:sz w:val="24"/>
          <w:szCs w:val="24"/>
          <w:rtl/>
        </w:rPr>
        <w:t>/</w:t>
      </w:r>
      <w:r w:rsidR="0010530B" w:rsidRPr="00290276">
        <w:rPr>
          <w:rFonts w:cs="B Nazanin" w:hint="cs"/>
          <w:b/>
          <w:bCs/>
          <w:sz w:val="24"/>
          <w:szCs w:val="24"/>
          <w:rtl/>
        </w:rPr>
        <w:t xml:space="preserve">توافقنامه با عنوان یا شرح خدمات این پایان نامه </w:t>
      </w:r>
      <w:r w:rsidR="0016416E">
        <w:rPr>
          <w:rFonts w:cs="B Nazanin" w:hint="cs"/>
          <w:b/>
          <w:bCs/>
          <w:sz w:val="24"/>
          <w:szCs w:val="24"/>
          <w:rtl/>
        </w:rPr>
        <w:t xml:space="preserve">به نام استاد راهنما/دانشجو </w:t>
      </w:r>
      <w:r w:rsidR="0010530B" w:rsidRPr="00290276">
        <w:rPr>
          <w:rFonts w:cs="B Nazanin" w:hint="cs"/>
          <w:b/>
          <w:bCs/>
          <w:sz w:val="24"/>
          <w:szCs w:val="24"/>
          <w:rtl/>
        </w:rPr>
        <w:t>با سایر شرکت های اصلی و تابعه وزارت نفت و یا دستگاههای اجرایی ، سازمانها و نهادهای دیگر</w:t>
      </w:r>
      <w:r w:rsidR="00290276">
        <w:rPr>
          <w:rFonts w:cs="B Nazanin" w:hint="cs"/>
          <w:b/>
          <w:bCs/>
          <w:sz w:val="24"/>
          <w:szCs w:val="24"/>
          <w:rtl/>
        </w:rPr>
        <w:t xml:space="preserve"> نداشته است.</w:t>
      </w:r>
    </w:p>
    <w:p w14:paraId="6B494910" w14:textId="77777777" w:rsidR="00895FB6" w:rsidRPr="00895FB6" w:rsidRDefault="00895FB6" w:rsidP="00895FB6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</w:p>
    <w:p w14:paraId="7584CF70" w14:textId="77777777" w:rsidR="00895FB6" w:rsidRPr="00895FB6" w:rsidRDefault="00895FB6" w:rsidP="00895FB6">
      <w:pPr>
        <w:pStyle w:val="ListParagraph"/>
        <w:spacing w:line="360" w:lineRule="auto"/>
        <w:ind w:left="425"/>
        <w:jc w:val="both"/>
        <w:rPr>
          <w:rFonts w:cs="B Nazanin"/>
          <w:b/>
          <w:bCs/>
          <w:sz w:val="24"/>
          <w:szCs w:val="24"/>
          <w:rtl/>
        </w:rPr>
      </w:pPr>
    </w:p>
    <w:p w14:paraId="0316F9CC" w14:textId="77777777" w:rsidR="00445477" w:rsidRDefault="00445477" w:rsidP="00445477">
      <w:pPr>
        <w:pStyle w:val="ListParagraph"/>
        <w:spacing w:line="360" w:lineRule="auto"/>
        <w:ind w:left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، تاریخ، امضاء و مهر</w:t>
      </w:r>
    </w:p>
    <w:p w14:paraId="2379AF33" w14:textId="77777777" w:rsidR="00445477" w:rsidRDefault="00445477" w:rsidP="00D028DB">
      <w:pPr>
        <w:pStyle w:val="ListParagraph"/>
        <w:spacing w:line="360" w:lineRule="auto"/>
        <w:ind w:left="425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رئیس / معاون پژوهشی دانشگاه</w:t>
      </w:r>
    </w:p>
    <w:p w14:paraId="0E42F1D4" w14:textId="77777777" w:rsidR="00895FB6" w:rsidRPr="00CA7D88" w:rsidRDefault="00895FB6" w:rsidP="00895FB6">
      <w:pPr>
        <w:pStyle w:val="ListParagraph"/>
        <w:ind w:left="425"/>
        <w:jc w:val="both"/>
        <w:rPr>
          <w:rFonts w:cs="B Titr"/>
          <w:b/>
          <w:bCs/>
          <w:sz w:val="24"/>
          <w:szCs w:val="24"/>
          <w:rtl/>
        </w:rPr>
      </w:pPr>
    </w:p>
    <w:p w14:paraId="39440245" w14:textId="77777777" w:rsidR="00895FB6" w:rsidRDefault="00895FB6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0117EA03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0D791982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79D44E57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60CE5B33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678D91DC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3D219910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4CF9C31E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24BF3A9B" w14:textId="77777777" w:rsidR="00B81649" w:rsidRDefault="00B81649" w:rsidP="006E744F">
      <w:pPr>
        <w:pStyle w:val="NoSpacing"/>
        <w:ind w:left="-1"/>
        <w:jc w:val="both"/>
        <w:rPr>
          <w:rFonts w:cs="B Nazanin"/>
          <w:b/>
          <w:bCs/>
          <w:sz w:val="24"/>
          <w:szCs w:val="24"/>
          <w:rtl/>
        </w:rPr>
      </w:pPr>
    </w:p>
    <w:p w14:paraId="57380494" w14:textId="77777777" w:rsidR="00B81649" w:rsidRPr="006E744F" w:rsidRDefault="00B81649" w:rsidP="008E7D51">
      <w:pPr>
        <w:bidi w:val="0"/>
        <w:spacing w:after="0" w:line="240" w:lineRule="auto"/>
        <w:rPr>
          <w:rFonts w:cs="B Nazanin"/>
          <w:b/>
          <w:bCs/>
          <w:sz w:val="24"/>
          <w:szCs w:val="24"/>
        </w:rPr>
      </w:pPr>
    </w:p>
    <w:sectPr w:rsidR="00B81649" w:rsidRPr="006E744F" w:rsidSect="00D17FDC">
      <w:footerReference w:type="default" r:id="rId10"/>
      <w:pgSz w:w="11906" w:h="16838"/>
      <w:pgMar w:top="1418" w:right="991" w:bottom="1276" w:left="851" w:header="708" w:footer="633" w:gutter="0"/>
      <w:pgBorders w:offsetFrom="page">
        <w:top w:val="twistedLines2" w:sz="13" w:space="24" w:color="auto"/>
        <w:left w:val="twistedLines2" w:sz="13" w:space="24" w:color="auto"/>
        <w:bottom w:val="twistedLines2" w:sz="13" w:space="24" w:color="auto"/>
        <w:right w:val="twistedLines2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75F8" w14:textId="77777777" w:rsidR="005B2AF6" w:rsidRDefault="005B2AF6" w:rsidP="00B426F0">
      <w:pPr>
        <w:spacing w:after="0" w:line="240" w:lineRule="auto"/>
      </w:pPr>
      <w:r>
        <w:separator/>
      </w:r>
    </w:p>
  </w:endnote>
  <w:endnote w:type="continuationSeparator" w:id="0">
    <w:p w14:paraId="02D2D08D" w14:textId="77777777" w:rsidR="005B2AF6" w:rsidRDefault="005B2AF6" w:rsidP="00B4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nanin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40187185"/>
      <w:docPartObj>
        <w:docPartGallery w:val="Page Numbers (Bottom of Page)"/>
        <w:docPartUnique/>
      </w:docPartObj>
    </w:sdtPr>
    <w:sdtEndPr>
      <w:rPr>
        <w:u w:val="single"/>
      </w:rPr>
    </w:sdtEndPr>
    <w:sdtContent>
      <w:p w14:paraId="0D186E9B" w14:textId="77777777" w:rsidR="009E7A53" w:rsidRPr="009E7A53" w:rsidRDefault="009E7A53">
        <w:pPr>
          <w:pStyle w:val="Footer"/>
          <w:jc w:val="right"/>
          <w:rPr>
            <w:u w:val="single"/>
          </w:rPr>
        </w:pPr>
        <w:r w:rsidRPr="009E7A53">
          <w:rPr>
            <w:u w:val="single"/>
          </w:rPr>
          <w:fldChar w:fldCharType="begin"/>
        </w:r>
        <w:r w:rsidRPr="009E7A53">
          <w:rPr>
            <w:u w:val="single"/>
          </w:rPr>
          <w:instrText xml:space="preserve"> PAGE   \* MERGEFORMAT </w:instrText>
        </w:r>
        <w:r w:rsidRPr="009E7A53">
          <w:rPr>
            <w:u w:val="single"/>
          </w:rPr>
          <w:fldChar w:fldCharType="separate"/>
        </w:r>
        <w:r w:rsidR="005F2AB9">
          <w:rPr>
            <w:noProof/>
            <w:u w:val="single"/>
            <w:rtl/>
          </w:rPr>
          <w:t>2</w:t>
        </w:r>
        <w:r w:rsidRPr="009E7A53">
          <w:rPr>
            <w:noProof/>
            <w:u w:val="single"/>
          </w:rPr>
          <w:fldChar w:fldCharType="end"/>
        </w:r>
      </w:p>
    </w:sdtContent>
  </w:sdt>
  <w:p w14:paraId="7D57F996" w14:textId="77777777" w:rsidR="00F85CA5" w:rsidRPr="00FD2990" w:rsidRDefault="00F85CA5" w:rsidP="00213D0C">
    <w:pPr>
      <w:pStyle w:val="Footer"/>
      <w:tabs>
        <w:tab w:val="clear" w:pos="4513"/>
        <w:tab w:val="clear" w:pos="9026"/>
        <w:tab w:val="right" w:pos="10064"/>
      </w:tabs>
      <w:rPr>
        <w:rFonts w:cs="B Nazanin"/>
        <w:b/>
        <w:bCs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6554435"/>
      <w:docPartObj>
        <w:docPartGallery w:val="Page Numbers (Bottom of Page)"/>
        <w:docPartUnique/>
      </w:docPartObj>
    </w:sdtPr>
    <w:sdtEndPr>
      <w:rPr>
        <w:u w:val="single"/>
      </w:rPr>
    </w:sdtEndPr>
    <w:sdtContent>
      <w:p w14:paraId="5D0328F2" w14:textId="77777777" w:rsidR="009E7A53" w:rsidRPr="009E7A53" w:rsidRDefault="009E7A53">
        <w:pPr>
          <w:pStyle w:val="Footer"/>
          <w:jc w:val="right"/>
          <w:rPr>
            <w:u w:val="single"/>
          </w:rPr>
        </w:pPr>
        <w:r w:rsidRPr="009E7A53">
          <w:rPr>
            <w:u w:val="single"/>
          </w:rPr>
          <w:fldChar w:fldCharType="begin"/>
        </w:r>
        <w:r w:rsidRPr="009E7A53">
          <w:rPr>
            <w:u w:val="single"/>
          </w:rPr>
          <w:instrText xml:space="preserve"> PAGE   \* MERGEFORMAT </w:instrText>
        </w:r>
        <w:r w:rsidRPr="009E7A53">
          <w:rPr>
            <w:u w:val="single"/>
          </w:rPr>
          <w:fldChar w:fldCharType="separate"/>
        </w:r>
        <w:r w:rsidR="005F2AB9">
          <w:rPr>
            <w:noProof/>
            <w:u w:val="single"/>
            <w:rtl/>
          </w:rPr>
          <w:t>3</w:t>
        </w:r>
        <w:r w:rsidRPr="009E7A53">
          <w:rPr>
            <w:noProof/>
            <w:u w:val="single"/>
          </w:rPr>
          <w:fldChar w:fldCharType="end"/>
        </w:r>
      </w:p>
    </w:sdtContent>
  </w:sdt>
  <w:p w14:paraId="5D46C166" w14:textId="77777777" w:rsidR="007A1F89" w:rsidRDefault="007A1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5856" w14:textId="77777777" w:rsidR="005B2AF6" w:rsidRDefault="005B2AF6" w:rsidP="00B426F0">
      <w:pPr>
        <w:spacing w:after="0" w:line="240" w:lineRule="auto"/>
      </w:pPr>
      <w:r>
        <w:separator/>
      </w:r>
    </w:p>
  </w:footnote>
  <w:footnote w:type="continuationSeparator" w:id="0">
    <w:p w14:paraId="54C15E2D" w14:textId="77777777" w:rsidR="005B2AF6" w:rsidRDefault="005B2AF6" w:rsidP="00B4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530"/>
    <w:multiLevelType w:val="hybridMultilevel"/>
    <w:tmpl w:val="2BA6FC48"/>
    <w:lvl w:ilvl="0" w:tplc="04090011">
      <w:start w:val="1"/>
      <w:numFmt w:val="decimal"/>
      <w:lvlText w:val="%1)"/>
      <w:lvlJc w:val="left"/>
      <w:pPr>
        <w:ind w:left="-20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6387C"/>
    <w:multiLevelType w:val="hybridMultilevel"/>
    <w:tmpl w:val="DE6A4D12"/>
    <w:lvl w:ilvl="0" w:tplc="1AF4554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3034BD"/>
    <w:multiLevelType w:val="hybridMultilevel"/>
    <w:tmpl w:val="F8C6595E"/>
    <w:lvl w:ilvl="0" w:tplc="92820AB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FAF3C58"/>
    <w:multiLevelType w:val="hybridMultilevel"/>
    <w:tmpl w:val="953A764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F527DD1"/>
    <w:multiLevelType w:val="hybridMultilevel"/>
    <w:tmpl w:val="CB7CCA3E"/>
    <w:lvl w:ilvl="0" w:tplc="9B0A4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30DC"/>
    <w:multiLevelType w:val="hybridMultilevel"/>
    <w:tmpl w:val="42089B5A"/>
    <w:lvl w:ilvl="0" w:tplc="92A68C0C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2" w:hanging="360"/>
      </w:pPr>
    </w:lvl>
    <w:lvl w:ilvl="2" w:tplc="0409001B" w:tentative="1">
      <w:start w:val="1"/>
      <w:numFmt w:val="lowerRoman"/>
      <w:lvlText w:val="%3."/>
      <w:lvlJc w:val="right"/>
      <w:pPr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553F19B7"/>
    <w:multiLevelType w:val="hybridMultilevel"/>
    <w:tmpl w:val="8BA24800"/>
    <w:lvl w:ilvl="0" w:tplc="C1B85A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4991053">
    <w:abstractNumId w:val="4"/>
  </w:num>
  <w:num w:numId="2" w16cid:durableId="1627347351">
    <w:abstractNumId w:val="5"/>
  </w:num>
  <w:num w:numId="3" w16cid:durableId="1289623081">
    <w:abstractNumId w:val="3"/>
  </w:num>
  <w:num w:numId="4" w16cid:durableId="732434601">
    <w:abstractNumId w:val="2"/>
  </w:num>
  <w:num w:numId="5" w16cid:durableId="609048961">
    <w:abstractNumId w:val="6"/>
  </w:num>
  <w:num w:numId="6" w16cid:durableId="1491555638">
    <w:abstractNumId w:val="0"/>
  </w:num>
  <w:num w:numId="7" w16cid:durableId="38052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D7"/>
    <w:rsid w:val="00001C2C"/>
    <w:rsid w:val="00004A9B"/>
    <w:rsid w:val="0000771C"/>
    <w:rsid w:val="00012327"/>
    <w:rsid w:val="00017C76"/>
    <w:rsid w:val="000269C9"/>
    <w:rsid w:val="00034B0A"/>
    <w:rsid w:val="0007332B"/>
    <w:rsid w:val="000743B9"/>
    <w:rsid w:val="0008089A"/>
    <w:rsid w:val="0009622B"/>
    <w:rsid w:val="000A2A2D"/>
    <w:rsid w:val="000A67EA"/>
    <w:rsid w:val="000B0129"/>
    <w:rsid w:val="000B34DF"/>
    <w:rsid w:val="000C378B"/>
    <w:rsid w:val="000C44B5"/>
    <w:rsid w:val="000D4E6D"/>
    <w:rsid w:val="000D5A53"/>
    <w:rsid w:val="000E632D"/>
    <w:rsid w:val="000E74A7"/>
    <w:rsid w:val="000F6DD5"/>
    <w:rsid w:val="00104BF3"/>
    <w:rsid w:val="0010530B"/>
    <w:rsid w:val="00106102"/>
    <w:rsid w:val="0010699B"/>
    <w:rsid w:val="0012533E"/>
    <w:rsid w:val="001367C3"/>
    <w:rsid w:val="0014304E"/>
    <w:rsid w:val="00143E46"/>
    <w:rsid w:val="0014768C"/>
    <w:rsid w:val="00154F64"/>
    <w:rsid w:val="00162B55"/>
    <w:rsid w:val="0016416E"/>
    <w:rsid w:val="00165929"/>
    <w:rsid w:val="00166652"/>
    <w:rsid w:val="00170D01"/>
    <w:rsid w:val="00175754"/>
    <w:rsid w:val="001830E4"/>
    <w:rsid w:val="0019440D"/>
    <w:rsid w:val="001A11BE"/>
    <w:rsid w:val="001A16DC"/>
    <w:rsid w:val="001B1F20"/>
    <w:rsid w:val="001B79B2"/>
    <w:rsid w:val="001D51AA"/>
    <w:rsid w:val="001D715D"/>
    <w:rsid w:val="001D7189"/>
    <w:rsid w:val="001E0FA0"/>
    <w:rsid w:val="001E2029"/>
    <w:rsid w:val="001E4B84"/>
    <w:rsid w:val="001E651A"/>
    <w:rsid w:val="001F5ABC"/>
    <w:rsid w:val="00201A86"/>
    <w:rsid w:val="00213D0C"/>
    <w:rsid w:val="00215CE2"/>
    <w:rsid w:val="00230DDC"/>
    <w:rsid w:val="00231FA3"/>
    <w:rsid w:val="00242A85"/>
    <w:rsid w:val="0024546C"/>
    <w:rsid w:val="002508D5"/>
    <w:rsid w:val="00260499"/>
    <w:rsid w:val="00271ADC"/>
    <w:rsid w:val="00281DBA"/>
    <w:rsid w:val="00290276"/>
    <w:rsid w:val="002972BA"/>
    <w:rsid w:val="00297906"/>
    <w:rsid w:val="002A4FF3"/>
    <w:rsid w:val="002A6169"/>
    <w:rsid w:val="002B1189"/>
    <w:rsid w:val="002B399E"/>
    <w:rsid w:val="002C5974"/>
    <w:rsid w:val="002C7AAD"/>
    <w:rsid w:val="002D2538"/>
    <w:rsid w:val="002D2B35"/>
    <w:rsid w:val="002D3009"/>
    <w:rsid w:val="002D599A"/>
    <w:rsid w:val="002E4BB8"/>
    <w:rsid w:val="002F3E91"/>
    <w:rsid w:val="002F5BB0"/>
    <w:rsid w:val="00305BDE"/>
    <w:rsid w:val="0033576B"/>
    <w:rsid w:val="0033641A"/>
    <w:rsid w:val="00345EDC"/>
    <w:rsid w:val="003460C2"/>
    <w:rsid w:val="003600E2"/>
    <w:rsid w:val="003625E0"/>
    <w:rsid w:val="0036387E"/>
    <w:rsid w:val="003723B3"/>
    <w:rsid w:val="00372B8F"/>
    <w:rsid w:val="00392B91"/>
    <w:rsid w:val="00393132"/>
    <w:rsid w:val="003969A5"/>
    <w:rsid w:val="00397BB2"/>
    <w:rsid w:val="003A27D8"/>
    <w:rsid w:val="003A44E5"/>
    <w:rsid w:val="003D0A09"/>
    <w:rsid w:val="003D1F4F"/>
    <w:rsid w:val="003D71A9"/>
    <w:rsid w:val="003E78CD"/>
    <w:rsid w:val="003E7D0E"/>
    <w:rsid w:val="003F0430"/>
    <w:rsid w:val="004269D3"/>
    <w:rsid w:val="00427BAC"/>
    <w:rsid w:val="0044517F"/>
    <w:rsid w:val="00445477"/>
    <w:rsid w:val="004502F1"/>
    <w:rsid w:val="00473F9E"/>
    <w:rsid w:val="00476BD7"/>
    <w:rsid w:val="0048174C"/>
    <w:rsid w:val="00496110"/>
    <w:rsid w:val="004A390A"/>
    <w:rsid w:val="004B74DD"/>
    <w:rsid w:val="004C4739"/>
    <w:rsid w:val="004C4A9D"/>
    <w:rsid w:val="004C6815"/>
    <w:rsid w:val="004E1EC5"/>
    <w:rsid w:val="004F33AE"/>
    <w:rsid w:val="00510D0A"/>
    <w:rsid w:val="0051601A"/>
    <w:rsid w:val="00541936"/>
    <w:rsid w:val="00542AE3"/>
    <w:rsid w:val="005519D5"/>
    <w:rsid w:val="0055334D"/>
    <w:rsid w:val="005546FF"/>
    <w:rsid w:val="00556032"/>
    <w:rsid w:val="00556C75"/>
    <w:rsid w:val="00565BB9"/>
    <w:rsid w:val="00566788"/>
    <w:rsid w:val="00567BA4"/>
    <w:rsid w:val="00567DE0"/>
    <w:rsid w:val="00571E8E"/>
    <w:rsid w:val="0057360E"/>
    <w:rsid w:val="00574406"/>
    <w:rsid w:val="00582DCA"/>
    <w:rsid w:val="005872DD"/>
    <w:rsid w:val="00591446"/>
    <w:rsid w:val="00591FB4"/>
    <w:rsid w:val="00592EE9"/>
    <w:rsid w:val="005938DF"/>
    <w:rsid w:val="005A7E8C"/>
    <w:rsid w:val="005B1B88"/>
    <w:rsid w:val="005B2AF6"/>
    <w:rsid w:val="005B7A9D"/>
    <w:rsid w:val="005C79FF"/>
    <w:rsid w:val="005E12FA"/>
    <w:rsid w:val="005F2AB9"/>
    <w:rsid w:val="005F4DDE"/>
    <w:rsid w:val="006068BD"/>
    <w:rsid w:val="006155CE"/>
    <w:rsid w:val="0062144C"/>
    <w:rsid w:val="00636D59"/>
    <w:rsid w:val="00637D42"/>
    <w:rsid w:val="00640401"/>
    <w:rsid w:val="006433DC"/>
    <w:rsid w:val="00650341"/>
    <w:rsid w:val="0067062B"/>
    <w:rsid w:val="0067656B"/>
    <w:rsid w:val="006836AA"/>
    <w:rsid w:val="006B0D5E"/>
    <w:rsid w:val="006B41FA"/>
    <w:rsid w:val="006B439D"/>
    <w:rsid w:val="006B66DF"/>
    <w:rsid w:val="006C1334"/>
    <w:rsid w:val="006C1DCA"/>
    <w:rsid w:val="006C7E54"/>
    <w:rsid w:val="006D45E8"/>
    <w:rsid w:val="006D666A"/>
    <w:rsid w:val="006E4ACD"/>
    <w:rsid w:val="006E744F"/>
    <w:rsid w:val="006F23B5"/>
    <w:rsid w:val="006F49C3"/>
    <w:rsid w:val="00704FE0"/>
    <w:rsid w:val="007269DC"/>
    <w:rsid w:val="00733248"/>
    <w:rsid w:val="007351AA"/>
    <w:rsid w:val="00754133"/>
    <w:rsid w:val="007853B6"/>
    <w:rsid w:val="00790E55"/>
    <w:rsid w:val="007A1F89"/>
    <w:rsid w:val="007B2679"/>
    <w:rsid w:val="007D08BC"/>
    <w:rsid w:val="007D39E3"/>
    <w:rsid w:val="007D525C"/>
    <w:rsid w:val="00804B3E"/>
    <w:rsid w:val="0080795E"/>
    <w:rsid w:val="00807D60"/>
    <w:rsid w:val="00823BE1"/>
    <w:rsid w:val="008373DB"/>
    <w:rsid w:val="00837538"/>
    <w:rsid w:val="00841C35"/>
    <w:rsid w:val="00845B4F"/>
    <w:rsid w:val="00854047"/>
    <w:rsid w:val="00857B4E"/>
    <w:rsid w:val="0086368E"/>
    <w:rsid w:val="008638BB"/>
    <w:rsid w:val="00867027"/>
    <w:rsid w:val="00867C36"/>
    <w:rsid w:val="008722CF"/>
    <w:rsid w:val="00884653"/>
    <w:rsid w:val="00895FB6"/>
    <w:rsid w:val="00896521"/>
    <w:rsid w:val="008A7619"/>
    <w:rsid w:val="008B107C"/>
    <w:rsid w:val="008B453A"/>
    <w:rsid w:val="008B46BA"/>
    <w:rsid w:val="008C4381"/>
    <w:rsid w:val="008D371B"/>
    <w:rsid w:val="008E30A5"/>
    <w:rsid w:val="008E7274"/>
    <w:rsid w:val="008E7D51"/>
    <w:rsid w:val="008F2BA8"/>
    <w:rsid w:val="0090320F"/>
    <w:rsid w:val="009055F8"/>
    <w:rsid w:val="00906EE6"/>
    <w:rsid w:val="00924E5C"/>
    <w:rsid w:val="009273CA"/>
    <w:rsid w:val="0093245F"/>
    <w:rsid w:val="009327A2"/>
    <w:rsid w:val="0094399D"/>
    <w:rsid w:val="00953C2E"/>
    <w:rsid w:val="00962FD2"/>
    <w:rsid w:val="00974876"/>
    <w:rsid w:val="00977A9C"/>
    <w:rsid w:val="00981C71"/>
    <w:rsid w:val="009B1959"/>
    <w:rsid w:val="009B364E"/>
    <w:rsid w:val="009C11EF"/>
    <w:rsid w:val="009E03B3"/>
    <w:rsid w:val="009E3E9F"/>
    <w:rsid w:val="009E4719"/>
    <w:rsid w:val="009E7A53"/>
    <w:rsid w:val="009F2C16"/>
    <w:rsid w:val="009F445C"/>
    <w:rsid w:val="009F5856"/>
    <w:rsid w:val="00A00CCF"/>
    <w:rsid w:val="00A3117B"/>
    <w:rsid w:val="00A40AE1"/>
    <w:rsid w:val="00A4546F"/>
    <w:rsid w:val="00A617A8"/>
    <w:rsid w:val="00A623B6"/>
    <w:rsid w:val="00A64A52"/>
    <w:rsid w:val="00A667A4"/>
    <w:rsid w:val="00A76042"/>
    <w:rsid w:val="00A82449"/>
    <w:rsid w:val="00A83B3E"/>
    <w:rsid w:val="00A87415"/>
    <w:rsid w:val="00AA273E"/>
    <w:rsid w:val="00AA4665"/>
    <w:rsid w:val="00AB04A9"/>
    <w:rsid w:val="00AB5F13"/>
    <w:rsid w:val="00AC5898"/>
    <w:rsid w:val="00AD5DD7"/>
    <w:rsid w:val="00AD670A"/>
    <w:rsid w:val="00AE1695"/>
    <w:rsid w:val="00AE3189"/>
    <w:rsid w:val="00AF2C4F"/>
    <w:rsid w:val="00B04F4E"/>
    <w:rsid w:val="00B10638"/>
    <w:rsid w:val="00B14044"/>
    <w:rsid w:val="00B1564D"/>
    <w:rsid w:val="00B26F55"/>
    <w:rsid w:val="00B3051E"/>
    <w:rsid w:val="00B426F0"/>
    <w:rsid w:val="00B60555"/>
    <w:rsid w:val="00B61D62"/>
    <w:rsid w:val="00B65ECF"/>
    <w:rsid w:val="00B707BD"/>
    <w:rsid w:val="00B7622B"/>
    <w:rsid w:val="00B77724"/>
    <w:rsid w:val="00B81649"/>
    <w:rsid w:val="00B816B4"/>
    <w:rsid w:val="00B844CE"/>
    <w:rsid w:val="00B90D25"/>
    <w:rsid w:val="00BA4F15"/>
    <w:rsid w:val="00BA7032"/>
    <w:rsid w:val="00BC027F"/>
    <w:rsid w:val="00BE109B"/>
    <w:rsid w:val="00BE40A7"/>
    <w:rsid w:val="00BE53B8"/>
    <w:rsid w:val="00BE7255"/>
    <w:rsid w:val="00BE74BE"/>
    <w:rsid w:val="00BE75C3"/>
    <w:rsid w:val="00BE7DD7"/>
    <w:rsid w:val="00BF03C5"/>
    <w:rsid w:val="00C0365F"/>
    <w:rsid w:val="00C04D34"/>
    <w:rsid w:val="00C06C68"/>
    <w:rsid w:val="00C32F1D"/>
    <w:rsid w:val="00C348C5"/>
    <w:rsid w:val="00C37A9A"/>
    <w:rsid w:val="00C41B30"/>
    <w:rsid w:val="00C72DA4"/>
    <w:rsid w:val="00C73BB9"/>
    <w:rsid w:val="00C76B34"/>
    <w:rsid w:val="00C854A9"/>
    <w:rsid w:val="00C90370"/>
    <w:rsid w:val="00C92FBB"/>
    <w:rsid w:val="00C97D00"/>
    <w:rsid w:val="00CA153A"/>
    <w:rsid w:val="00CA230F"/>
    <w:rsid w:val="00CB0727"/>
    <w:rsid w:val="00CD4796"/>
    <w:rsid w:val="00CD4DC9"/>
    <w:rsid w:val="00CD4F2C"/>
    <w:rsid w:val="00CE240E"/>
    <w:rsid w:val="00CE6EA1"/>
    <w:rsid w:val="00D023A1"/>
    <w:rsid w:val="00D028DB"/>
    <w:rsid w:val="00D13384"/>
    <w:rsid w:val="00D145BC"/>
    <w:rsid w:val="00D14B36"/>
    <w:rsid w:val="00D15F10"/>
    <w:rsid w:val="00D1792A"/>
    <w:rsid w:val="00D17FDC"/>
    <w:rsid w:val="00D20F67"/>
    <w:rsid w:val="00D31AAD"/>
    <w:rsid w:val="00D32CDE"/>
    <w:rsid w:val="00D37222"/>
    <w:rsid w:val="00D734B5"/>
    <w:rsid w:val="00D757D4"/>
    <w:rsid w:val="00D82BCD"/>
    <w:rsid w:val="00D86C01"/>
    <w:rsid w:val="00D8766E"/>
    <w:rsid w:val="00DB00FC"/>
    <w:rsid w:val="00DB0D79"/>
    <w:rsid w:val="00DE601B"/>
    <w:rsid w:val="00DE6B9C"/>
    <w:rsid w:val="00DE6E93"/>
    <w:rsid w:val="00DF7274"/>
    <w:rsid w:val="00E23463"/>
    <w:rsid w:val="00E24C88"/>
    <w:rsid w:val="00E44A1D"/>
    <w:rsid w:val="00E44B69"/>
    <w:rsid w:val="00E5626A"/>
    <w:rsid w:val="00E5651F"/>
    <w:rsid w:val="00E62434"/>
    <w:rsid w:val="00E7379A"/>
    <w:rsid w:val="00E752CA"/>
    <w:rsid w:val="00E90BD1"/>
    <w:rsid w:val="00EA0852"/>
    <w:rsid w:val="00EA340B"/>
    <w:rsid w:val="00EA51AD"/>
    <w:rsid w:val="00EB1761"/>
    <w:rsid w:val="00EB2978"/>
    <w:rsid w:val="00EC07A5"/>
    <w:rsid w:val="00EC3D7D"/>
    <w:rsid w:val="00EE0FE8"/>
    <w:rsid w:val="00EF1F14"/>
    <w:rsid w:val="00EF339F"/>
    <w:rsid w:val="00EF487A"/>
    <w:rsid w:val="00F12920"/>
    <w:rsid w:val="00F15032"/>
    <w:rsid w:val="00F221B0"/>
    <w:rsid w:val="00F37DF6"/>
    <w:rsid w:val="00F47462"/>
    <w:rsid w:val="00F74945"/>
    <w:rsid w:val="00F836A9"/>
    <w:rsid w:val="00F85CA5"/>
    <w:rsid w:val="00F8624A"/>
    <w:rsid w:val="00F94DE8"/>
    <w:rsid w:val="00FA3182"/>
    <w:rsid w:val="00FA4171"/>
    <w:rsid w:val="00FA4D4B"/>
    <w:rsid w:val="00FA6FDA"/>
    <w:rsid w:val="00FA7AFC"/>
    <w:rsid w:val="00FC4C35"/>
    <w:rsid w:val="00FC6155"/>
    <w:rsid w:val="00FD2990"/>
    <w:rsid w:val="00FD4199"/>
    <w:rsid w:val="00FE2575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1A55E"/>
  <w15:docId w15:val="{F75F2C03-156C-41E4-BC08-D4902159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4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C2E"/>
    <w:pPr>
      <w:bidi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F0"/>
  </w:style>
  <w:style w:type="paragraph" w:styleId="Footer">
    <w:name w:val="footer"/>
    <w:basedOn w:val="Normal"/>
    <w:link w:val="FooterChar"/>
    <w:uiPriority w:val="99"/>
    <w:unhideWhenUsed/>
    <w:rsid w:val="00B42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F0"/>
  </w:style>
  <w:style w:type="table" w:styleId="TableGrid">
    <w:name w:val="Table Grid"/>
    <w:basedOn w:val="TableNormal"/>
    <w:uiPriority w:val="59"/>
    <w:rsid w:val="000A2A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DefaultParagraphFont"/>
    <w:rsid w:val="00D37222"/>
  </w:style>
  <w:style w:type="paragraph" w:styleId="ListParagraph">
    <w:name w:val="List Paragraph"/>
    <w:basedOn w:val="Normal"/>
    <w:uiPriority w:val="34"/>
    <w:qFormat/>
    <w:rsid w:val="000F6DD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eini.NIORDC\Desktop\&#1601;&#1585;&#1605;%20&#1602;&#1585;&#1575;&#1585;&#1583;&#1575;&#1583;%20&#1583;&#1575;&#1606;&#1588;&#1580;&#1608;&#1610;&#1610;%20-%20&#1608;&#1585;&#1688;&#1606;%20&#1580;&#1583;&#1610;&#1583;%20&#1583;&#1587;&#1578;&#1608;&#1585;&#1575;&#1604;&#1593;&#1605;&#16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96C48F8-8F71-4952-AB61-4C708119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قرارداد دانشجويي - ورژن جديد دستورالعمل.dot</Template>
  <TotalTime>0</TotalTime>
  <Pages>12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 nematollahi</dc:creator>
  <cp:lastModifiedBy>نعمت الهی-مسعود</cp:lastModifiedBy>
  <cp:revision>2</cp:revision>
  <cp:lastPrinted>2024-01-28T07:44:00Z</cp:lastPrinted>
  <dcterms:created xsi:type="dcterms:W3CDTF">2024-05-28T11:50:00Z</dcterms:created>
  <dcterms:modified xsi:type="dcterms:W3CDTF">2024-05-28T11:50:00Z</dcterms:modified>
</cp:coreProperties>
</file>